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45A0" w14:textId="41E9E1D9" w:rsidR="004001F1" w:rsidRPr="00AA2E24" w:rsidRDefault="00E6749C">
      <w:pPr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360045" distL="114300" distR="114300" simplePos="0" relativeHeight="251653120" behindDoc="0" locked="0" layoutInCell="1" allowOverlap="1" wp14:anchorId="6FEE2678" wp14:editId="118142FC">
                <wp:simplePos x="0" y="0"/>
                <wp:positionH relativeFrom="column">
                  <wp:posOffset>-190863</wp:posOffset>
                </wp:positionH>
                <wp:positionV relativeFrom="paragraph">
                  <wp:posOffset>2590800</wp:posOffset>
                </wp:positionV>
                <wp:extent cx="6003290" cy="342900"/>
                <wp:effectExtent l="0" t="0" r="0" b="0"/>
                <wp:wrapNone/>
                <wp:docPr id="1836455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85871" w14:textId="77777777" w:rsidR="004001F1" w:rsidRPr="00D35BA6" w:rsidRDefault="00D35BA6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5BA6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u w:val="single"/>
                              </w:rPr>
                              <w:t>Žádost o uvolnění žáka z výuky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E267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15.05pt;margin-top:204pt;width:472.7pt;height:27pt;z-index:25165312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" stroked="f">
                <v:textbox>
                  <w:txbxContent>
                    <w:p w14:paraId="20C85871" w14:textId="77777777" w:rsidR="004001F1" w:rsidRPr="00D35BA6" w:rsidRDefault="00D35BA6">
                      <w:pPr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D35BA6">
                        <w:rPr>
                          <w:rFonts w:ascii="Verdana" w:hAnsi="Verdana"/>
                          <w:b/>
                          <w:sz w:val="22"/>
                          <w:szCs w:val="22"/>
                          <w:u w:val="single"/>
                        </w:rPr>
                        <w:t>Žádost o uvolnění žáka z výuky</w:t>
                      </w:r>
                    </w:p>
                  </w:txbxContent>
                </v:textbox>
              </v:shape>
            </w:pict>
          </mc:Fallback>
        </mc:AlternateContent>
      </w:r>
      <w:r w:rsidRPr="00AA2E2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360045" distL="114300" distR="114300" simplePos="0" relativeHeight="251658240" behindDoc="0" locked="0" layoutInCell="1" allowOverlap="1" wp14:anchorId="686F447E" wp14:editId="08A2749B">
                <wp:simplePos x="0" y="0"/>
                <wp:positionH relativeFrom="column">
                  <wp:posOffset>3693160</wp:posOffset>
                </wp:positionH>
                <wp:positionV relativeFrom="paragraph">
                  <wp:posOffset>2164080</wp:posOffset>
                </wp:positionV>
                <wp:extent cx="1969770" cy="352425"/>
                <wp:effectExtent l="0" t="0" r="0" b="9525"/>
                <wp:wrapTopAndBottom/>
                <wp:docPr id="52132739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152C7" w14:textId="77777777" w:rsidR="00D35BA6" w:rsidRPr="00D35BA6" w:rsidRDefault="00D35BA6" w:rsidP="00D35BA6">
                            <w:pPr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F447E" id="Text Box 28" o:spid="_x0000_s1027" type="#_x0000_t202" style="position:absolute;left:0;text-align:left;margin-left:290.8pt;margin-top:170.4pt;width:155.1pt;height:27.75pt;z-index:25165824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" stroked="f">
                <v:textbox>
                  <w:txbxContent>
                    <w:p w14:paraId="240152C7" w14:textId="77777777" w:rsidR="00D35BA6" w:rsidRPr="00D35BA6" w:rsidRDefault="00D35BA6" w:rsidP="00D35BA6">
                      <w:pPr>
                        <w:rPr>
                          <w:rFonts w:ascii="Verdana" w:hAnsi="Verdana"/>
                          <w:b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</w:rPr>
                        <w:t>Datum: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A2E2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360045" distL="114300" distR="114300" simplePos="0" relativeHeight="251652096" behindDoc="0" locked="0" layoutInCell="1" allowOverlap="1" wp14:anchorId="1E46A9E1" wp14:editId="568633E7">
                <wp:simplePos x="0" y="0"/>
                <wp:positionH relativeFrom="column">
                  <wp:posOffset>1986371</wp:posOffset>
                </wp:positionH>
                <wp:positionV relativeFrom="paragraph">
                  <wp:posOffset>761909</wp:posOffset>
                </wp:positionV>
                <wp:extent cx="3869690" cy="1257300"/>
                <wp:effectExtent l="0" t="0" r="0" b="0"/>
                <wp:wrapNone/>
                <wp:docPr id="176077110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96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B5D09" w14:textId="77777777" w:rsidR="00D35BA6" w:rsidRDefault="00D35BA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10CEC73" w14:textId="77777777" w:rsidR="004001F1" w:rsidRPr="00D35BA6" w:rsidRDefault="00D35BA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A2E24">
                              <w:tab/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Vážený pan</w:t>
                            </w:r>
                          </w:p>
                          <w:p w14:paraId="57D7CADF" w14:textId="77777777" w:rsidR="00AA2E24" w:rsidRDefault="00D35BA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AA2E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Mgr. Zbyněk Šostý</w:t>
                            </w:r>
                          </w:p>
                          <w:p w14:paraId="0C8EB7B7" w14:textId="77777777" w:rsidR="00D35BA6" w:rsidRPr="00D35BA6" w:rsidRDefault="00AA2E24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D35BA6"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ředitel školy</w:t>
                            </w:r>
                          </w:p>
                          <w:p w14:paraId="5A2A8DC4" w14:textId="77777777" w:rsidR="00D35BA6" w:rsidRPr="00D35BA6" w:rsidRDefault="00D35BA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AA2E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Základní škola </w:t>
                            </w:r>
                            <w:proofErr w:type="spellStart"/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</w:t>
                            </w:r>
                            <w:r w:rsidR="00AA2E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ár</w:t>
                            </w:r>
                            <w:proofErr w:type="spellEnd"/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  <w:r w:rsidR="00AA2E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</w:t>
                            </w:r>
                            <w:r w:rsidR="00AA2E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</w:t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 P. Bezruče</w:t>
                            </w:r>
                          </w:p>
                          <w:p w14:paraId="2D8D9170" w14:textId="77777777" w:rsidR="004001F1" w:rsidRPr="00D35BA6" w:rsidRDefault="004001F1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D35BA6"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AA2E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</w:t>
                            </w:r>
                            <w:r w:rsidR="00D35BA6"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ř. T. G. Masaryka 454</w:t>
                            </w:r>
                          </w:p>
                          <w:p w14:paraId="2B114B7B" w14:textId="77777777" w:rsidR="00D35BA6" w:rsidRPr="00D35BA6" w:rsidRDefault="00D35BA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AA2E2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D35BA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Frýdek-Místek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6A9E1" id="Text Box 5" o:spid="_x0000_s1028" type="#_x0000_t202" style="position:absolute;left:0;text-align:left;margin-left:156.4pt;margin-top:60pt;width:304.7pt;height:99pt;z-index:251652096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">
                <v:textbox>
                  <w:txbxContent>
                    <w:p w14:paraId="295B5D09" w14:textId="77777777" w:rsidR="00D35BA6" w:rsidRDefault="00D35BA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  <w:r>
                        <w:tab/>
                      </w:r>
                      <w:r>
                        <w:tab/>
                      </w:r>
                    </w:p>
                    <w:p w14:paraId="310CEC73" w14:textId="77777777" w:rsidR="004001F1" w:rsidRPr="00D35BA6" w:rsidRDefault="00D35BA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="00AA2E24">
                        <w:tab/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Vážený pan</w:t>
                      </w:r>
                    </w:p>
                    <w:p w14:paraId="57D7CADF" w14:textId="77777777" w:rsidR="00AA2E24" w:rsidRDefault="00D35BA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AA2E2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Mgr. Zbyněk Šostý</w:t>
                      </w:r>
                    </w:p>
                    <w:p w14:paraId="0C8EB7B7" w14:textId="77777777" w:rsidR="00D35BA6" w:rsidRPr="00D35BA6" w:rsidRDefault="00AA2E24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D35BA6"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ředitel školy</w:t>
                      </w:r>
                    </w:p>
                    <w:p w14:paraId="5A2A8DC4" w14:textId="77777777" w:rsidR="00D35BA6" w:rsidRPr="00D35BA6" w:rsidRDefault="00D35BA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AA2E2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Základní škola </w:t>
                      </w:r>
                      <w:proofErr w:type="spellStart"/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n</w:t>
                      </w:r>
                      <w:r w:rsidR="00AA2E24">
                        <w:rPr>
                          <w:rFonts w:ascii="Verdana" w:hAnsi="Verdana"/>
                          <w:sz w:val="20"/>
                          <w:szCs w:val="20"/>
                        </w:rPr>
                        <w:t>ár</w:t>
                      </w:r>
                      <w:proofErr w:type="spellEnd"/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  <w:r w:rsidR="00AA2E2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u</w:t>
                      </w:r>
                      <w:r w:rsidR="00AA2E24">
                        <w:rPr>
                          <w:rFonts w:ascii="Verdana" w:hAnsi="Verdana"/>
                          <w:sz w:val="20"/>
                          <w:szCs w:val="20"/>
                        </w:rPr>
                        <w:t>m</w:t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. P. Bezruče</w:t>
                      </w:r>
                    </w:p>
                    <w:p w14:paraId="2D8D9170" w14:textId="77777777" w:rsidR="004001F1" w:rsidRPr="00D35BA6" w:rsidRDefault="004001F1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D35BA6"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AA2E2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D35BA6">
                        <w:rPr>
                          <w:rFonts w:ascii="Verdana" w:hAnsi="Verdana"/>
                          <w:sz w:val="20"/>
                          <w:szCs w:val="20"/>
                        </w:rPr>
                        <w:t>t</w:t>
                      </w:r>
                      <w:r w:rsidR="00D35BA6"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ř. T. G. Masaryka 454</w:t>
                      </w:r>
                    </w:p>
                    <w:p w14:paraId="2B114B7B" w14:textId="77777777" w:rsidR="00D35BA6" w:rsidRPr="00D35BA6" w:rsidRDefault="00D35BA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AA2E2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D35BA6">
                        <w:rPr>
                          <w:rFonts w:ascii="Verdana" w:hAnsi="Verdana"/>
                          <w:sz w:val="20"/>
                          <w:szCs w:val="20"/>
                        </w:rPr>
                        <w:t>Frýdek-Místek</w:t>
                      </w:r>
                    </w:p>
                  </w:txbxContent>
                </v:textbox>
              </v:shape>
            </w:pict>
          </mc:Fallback>
        </mc:AlternateContent>
      </w:r>
      <w:r w:rsidRPr="00AA2E24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7EFDFF4" wp14:editId="13AF8C59">
            <wp:simplePos x="0" y="0"/>
            <wp:positionH relativeFrom="column">
              <wp:posOffset>84455</wp:posOffset>
            </wp:positionH>
            <wp:positionV relativeFrom="paragraph">
              <wp:posOffset>608330</wp:posOffset>
            </wp:positionV>
            <wp:extent cx="1169670" cy="1546860"/>
            <wp:effectExtent l="0" t="0" r="0" b="0"/>
            <wp:wrapSquare wrapText="bothSides"/>
            <wp:docPr id="29" name="obrázek 29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E2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2880360" distL="114300" distR="114300" simplePos="0" relativeHeight="251651072" behindDoc="0" locked="0" layoutInCell="1" allowOverlap="1" wp14:anchorId="0FA3801A" wp14:editId="542C40DF">
                <wp:simplePos x="0" y="0"/>
                <wp:positionH relativeFrom="column">
                  <wp:posOffset>-31296</wp:posOffset>
                </wp:positionH>
                <wp:positionV relativeFrom="paragraph">
                  <wp:posOffset>272</wp:posOffset>
                </wp:positionV>
                <wp:extent cx="5860415" cy="574040"/>
                <wp:effectExtent l="0" t="0" r="0" b="0"/>
                <wp:wrapTopAndBottom/>
                <wp:docPr id="135557095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41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81EFD" w14:textId="77777777" w:rsidR="004001F1" w:rsidRDefault="004001F1">
                            <w:pPr>
                              <w:pStyle w:val="Nadpis1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Základní škola národního umělce Petra Bezruče,</w:t>
                            </w:r>
                          </w:p>
                          <w:p w14:paraId="01F99C0B" w14:textId="77777777" w:rsidR="004001F1" w:rsidRDefault="004001F1">
                            <w:pPr>
                              <w:jc w:val="center"/>
                            </w:pPr>
                            <w:r>
                              <w:t>Frýdek-Místek, tř. T. G. Masaryka 454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3801A" id="Text Box 4" o:spid="_x0000_s1029" type="#_x0000_t202" style="position:absolute;left:0;text-align:left;margin-left:-2.45pt;margin-top:0;width:461.45pt;height:45.2pt;z-index:251651072;visibility:visible;mso-wrap-style:square;mso-width-percent:0;mso-height-percent:0;mso-wrap-distance-left:9pt;mso-wrap-distance-top:0;mso-wrap-distance-right:9pt;mso-wrap-distance-bottom:226.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" stroked="f">
                <v:textbox>
                  <w:txbxContent>
                    <w:p w14:paraId="36E81EFD" w14:textId="77777777" w:rsidR="004001F1" w:rsidRDefault="004001F1">
                      <w:pPr>
                        <w:pStyle w:val="Nadpis1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Základní škola národního umělce Petra Bezruče,</w:t>
                      </w:r>
                    </w:p>
                    <w:p w14:paraId="01F99C0B" w14:textId="77777777" w:rsidR="004001F1" w:rsidRDefault="004001F1">
                      <w:pPr>
                        <w:jc w:val="center"/>
                      </w:pPr>
                      <w:r>
                        <w:t>Frýdek-Místek, tř. T. G. Masaryka 454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5BA6" w:rsidRPr="00AA2E24">
        <w:rPr>
          <w:rFonts w:ascii="Verdana" w:hAnsi="Verdana"/>
          <w:sz w:val="20"/>
          <w:szCs w:val="20"/>
        </w:rPr>
        <w:t>Vážený pane,</w:t>
      </w:r>
      <w:r w:rsidR="00AA2E24" w:rsidRPr="00846E64">
        <w:rPr>
          <w:rFonts w:ascii="Calibri" w:hAnsi="Calibri"/>
          <w:b/>
          <w:noProof/>
          <w:sz w:val="20"/>
          <w:szCs w:val="20"/>
        </w:rPr>
        <w:t xml:space="preserve"> </w:t>
      </w:r>
    </w:p>
    <w:p w14:paraId="3BCAB05D" w14:textId="77777777" w:rsidR="00D35BA6" w:rsidRPr="00AA2E24" w:rsidRDefault="00D35BA6">
      <w:pPr>
        <w:jc w:val="both"/>
        <w:rPr>
          <w:rFonts w:ascii="Verdana" w:hAnsi="Verdana"/>
          <w:sz w:val="20"/>
          <w:szCs w:val="20"/>
        </w:rPr>
      </w:pPr>
    </w:p>
    <w:p w14:paraId="69DCC430" w14:textId="77777777" w:rsidR="00D35BA6" w:rsidRPr="00AA2E24" w:rsidRDefault="00D35BA6">
      <w:pPr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sz w:val="20"/>
          <w:szCs w:val="20"/>
        </w:rPr>
        <w:t>obracím se na Vás s žádostí o uvolnění mého dítěte</w:t>
      </w:r>
    </w:p>
    <w:p w14:paraId="555F4E90" w14:textId="0B0FED36" w:rsidR="00D35BA6" w:rsidRPr="00AA2E24" w:rsidRDefault="00AD790D">
      <w:pPr>
        <w:jc w:val="both"/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341816" wp14:editId="5A019DCF">
                <wp:simplePos x="0" y="0"/>
                <wp:positionH relativeFrom="column">
                  <wp:posOffset>967740</wp:posOffset>
                </wp:positionH>
                <wp:positionV relativeFrom="paragraph">
                  <wp:posOffset>92075</wp:posOffset>
                </wp:positionV>
                <wp:extent cx="5005705" cy="348615"/>
                <wp:effectExtent l="0" t="0" r="0" b="0"/>
                <wp:wrapSquare wrapText="bothSides"/>
                <wp:docPr id="130411129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570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E4463" w14:textId="0ED060B9" w:rsidR="0032448A" w:rsidRPr="0032448A" w:rsidRDefault="0032448A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60924DD9" w14:textId="77777777" w:rsidR="0032448A" w:rsidRDefault="00324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41816" id="Textové pole 2" o:spid="_x0000_s1030" type="#_x0000_t202" style="position:absolute;left:0;text-align:left;margin-left:76.2pt;margin-top:7.25pt;width:394.15pt;height:27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">
                <v:stroke dashstyle="1 1" endcap="round"/>
                <v:textbox>
                  <w:txbxContent>
                    <w:p w14:paraId="27FE4463" w14:textId="0ED060B9" w:rsidR="0032448A" w:rsidRPr="0032448A" w:rsidRDefault="0032448A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60924DD9" w14:textId="77777777" w:rsidR="0032448A" w:rsidRDefault="0032448A"/>
                  </w:txbxContent>
                </v:textbox>
                <w10:wrap type="square"/>
              </v:shape>
            </w:pict>
          </mc:Fallback>
        </mc:AlternateContent>
      </w:r>
    </w:p>
    <w:p w14:paraId="4455BE15" w14:textId="77777777" w:rsidR="00D35BA6" w:rsidRPr="00AA2E24" w:rsidRDefault="00D35BA6">
      <w:pPr>
        <w:jc w:val="both"/>
        <w:rPr>
          <w:rFonts w:ascii="Verdana" w:hAnsi="Verdana"/>
          <w:sz w:val="20"/>
          <w:szCs w:val="20"/>
        </w:rPr>
      </w:pPr>
    </w:p>
    <w:p w14:paraId="286A0851" w14:textId="77777777" w:rsidR="00D35BA6" w:rsidRPr="00AA2E24" w:rsidRDefault="00D35BA6">
      <w:pPr>
        <w:jc w:val="both"/>
        <w:rPr>
          <w:rFonts w:ascii="Verdana" w:hAnsi="Verdana"/>
          <w:sz w:val="20"/>
          <w:szCs w:val="20"/>
        </w:rPr>
      </w:pPr>
    </w:p>
    <w:p w14:paraId="06CDD95B" w14:textId="77777777" w:rsidR="0032448A" w:rsidRDefault="0032448A">
      <w:pPr>
        <w:jc w:val="both"/>
        <w:rPr>
          <w:rFonts w:ascii="Verdana" w:hAnsi="Verdana"/>
          <w:sz w:val="20"/>
          <w:szCs w:val="20"/>
        </w:rPr>
      </w:pPr>
    </w:p>
    <w:p w14:paraId="221827F1" w14:textId="1108A5A4" w:rsidR="0032448A" w:rsidRDefault="00AD790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8CFE47" wp14:editId="3F17D9BB">
                <wp:simplePos x="0" y="0"/>
                <wp:positionH relativeFrom="column">
                  <wp:posOffset>967740</wp:posOffset>
                </wp:positionH>
                <wp:positionV relativeFrom="paragraph">
                  <wp:posOffset>8255</wp:posOffset>
                </wp:positionV>
                <wp:extent cx="1285875" cy="348615"/>
                <wp:effectExtent l="0" t="0" r="0" b="0"/>
                <wp:wrapSquare wrapText="bothSides"/>
                <wp:docPr id="12034808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ECDA8" w14:textId="77777777" w:rsidR="0032448A" w:rsidRPr="0032448A" w:rsidRDefault="0032448A" w:rsidP="0032448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B745337" w14:textId="77777777" w:rsidR="0032448A" w:rsidRDefault="0032448A" w:rsidP="00324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CFE47" id="_x0000_s1031" type="#_x0000_t202" style="position:absolute;left:0;text-align:left;margin-left:76.2pt;margin-top:.65pt;width:101.25pt;height:27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">
                <v:stroke dashstyle="1 1" endcap="round"/>
                <v:textbox>
                  <w:txbxContent>
                    <w:p w14:paraId="028ECDA8" w14:textId="77777777" w:rsidR="0032448A" w:rsidRPr="0032448A" w:rsidRDefault="0032448A" w:rsidP="0032448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3B745337" w14:textId="77777777" w:rsidR="0032448A" w:rsidRDefault="0032448A" w:rsidP="0032448A"/>
                  </w:txbxContent>
                </v:textbox>
                <w10:wrap type="square"/>
              </v:shape>
            </w:pict>
          </mc:Fallback>
        </mc:AlternateContent>
      </w:r>
    </w:p>
    <w:p w14:paraId="13C0FEA7" w14:textId="77777777" w:rsidR="0032448A" w:rsidRDefault="001B409B">
      <w:pPr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sz w:val="20"/>
          <w:szCs w:val="20"/>
        </w:rPr>
        <w:t>žáka/žákyně</w:t>
      </w:r>
      <w:r w:rsidR="00D35BA6" w:rsidRPr="00AA2E24">
        <w:rPr>
          <w:rFonts w:ascii="Verdana" w:hAnsi="Verdana"/>
          <w:sz w:val="20"/>
          <w:szCs w:val="20"/>
        </w:rPr>
        <w:t xml:space="preserve"> třídy</w:t>
      </w:r>
      <w:r w:rsidR="008C5426" w:rsidRPr="00AA2E24">
        <w:rPr>
          <w:rFonts w:ascii="Verdana" w:hAnsi="Verdana"/>
          <w:sz w:val="20"/>
          <w:szCs w:val="20"/>
        </w:rPr>
        <w:t>,</w:t>
      </w:r>
      <w:r w:rsidR="00D35BA6" w:rsidRPr="00AA2E24">
        <w:rPr>
          <w:rFonts w:ascii="Verdana" w:hAnsi="Verdana"/>
          <w:sz w:val="20"/>
          <w:szCs w:val="20"/>
        </w:rPr>
        <w:t xml:space="preserve"> </w:t>
      </w:r>
    </w:p>
    <w:p w14:paraId="6DF605B0" w14:textId="77777777" w:rsidR="0032448A" w:rsidRDefault="0032448A">
      <w:pPr>
        <w:jc w:val="both"/>
        <w:rPr>
          <w:rFonts w:ascii="Verdana" w:hAnsi="Verdana"/>
          <w:sz w:val="20"/>
          <w:szCs w:val="20"/>
        </w:rPr>
      </w:pPr>
    </w:p>
    <w:p w14:paraId="1245138C" w14:textId="36FA8856" w:rsidR="0032448A" w:rsidRDefault="00AD790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03AE0D" wp14:editId="071475DE">
                <wp:simplePos x="0" y="0"/>
                <wp:positionH relativeFrom="column">
                  <wp:posOffset>2792730</wp:posOffset>
                </wp:positionH>
                <wp:positionV relativeFrom="paragraph">
                  <wp:posOffset>89535</wp:posOffset>
                </wp:positionV>
                <wp:extent cx="1285875" cy="348615"/>
                <wp:effectExtent l="0" t="0" r="0" b="0"/>
                <wp:wrapSquare wrapText="bothSides"/>
                <wp:docPr id="3956564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72623" w14:textId="77777777" w:rsidR="0032448A" w:rsidRDefault="0032448A" w:rsidP="0032448A"/>
                          <w:p w14:paraId="31EEB268" w14:textId="77777777" w:rsidR="0032448A" w:rsidRDefault="0032448A" w:rsidP="00324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3AE0D" id="_x0000_s1032" type="#_x0000_t202" style="position:absolute;left:0;text-align:left;margin-left:219.9pt;margin-top:7.05pt;width:101.25pt;height:27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">
                <v:stroke dashstyle="1 1" endcap="round"/>
                <v:textbox>
                  <w:txbxContent>
                    <w:p w14:paraId="0D272623" w14:textId="77777777" w:rsidR="0032448A" w:rsidRDefault="0032448A" w:rsidP="0032448A"/>
                    <w:p w14:paraId="31EEB268" w14:textId="77777777" w:rsidR="0032448A" w:rsidRDefault="0032448A" w:rsidP="0032448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3914C5" wp14:editId="3DEB5D7D">
                <wp:simplePos x="0" y="0"/>
                <wp:positionH relativeFrom="column">
                  <wp:posOffset>1016635</wp:posOffset>
                </wp:positionH>
                <wp:positionV relativeFrom="paragraph">
                  <wp:posOffset>89535</wp:posOffset>
                </wp:positionV>
                <wp:extent cx="1285875" cy="348615"/>
                <wp:effectExtent l="0" t="0" r="0" b="0"/>
                <wp:wrapSquare wrapText="bothSides"/>
                <wp:docPr id="23958805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08476" w14:textId="77777777" w:rsidR="0032448A" w:rsidRDefault="0032448A" w:rsidP="0032448A"/>
                          <w:p w14:paraId="2B869F40" w14:textId="77777777" w:rsidR="0032448A" w:rsidRDefault="0032448A" w:rsidP="00324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914C5" id="_x0000_s1033" type="#_x0000_t202" style="position:absolute;left:0;text-align:left;margin-left:80.05pt;margin-top:7.05pt;width:101.25pt;height:27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">
                <v:stroke dashstyle="1 1" endcap="round"/>
                <v:textbox>
                  <w:txbxContent>
                    <w:p w14:paraId="65208476" w14:textId="77777777" w:rsidR="0032448A" w:rsidRDefault="0032448A" w:rsidP="0032448A"/>
                    <w:p w14:paraId="2B869F40" w14:textId="77777777" w:rsidR="0032448A" w:rsidRDefault="0032448A" w:rsidP="0032448A"/>
                  </w:txbxContent>
                </v:textbox>
                <w10:wrap type="square"/>
              </v:shape>
            </w:pict>
          </mc:Fallback>
        </mc:AlternateContent>
      </w:r>
    </w:p>
    <w:p w14:paraId="7F0B96D5" w14:textId="77777777" w:rsidR="00D35BA6" w:rsidRPr="00AA2E24" w:rsidRDefault="00D35BA6">
      <w:pPr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sz w:val="20"/>
          <w:szCs w:val="20"/>
        </w:rPr>
        <w:t xml:space="preserve">ve dnech od   do </w:t>
      </w:r>
    </w:p>
    <w:p w14:paraId="7AA65353" w14:textId="77777777" w:rsidR="00D35BA6" w:rsidRPr="00AA2E24" w:rsidRDefault="00D35BA6">
      <w:pPr>
        <w:jc w:val="both"/>
        <w:rPr>
          <w:rFonts w:ascii="Verdana" w:hAnsi="Verdana"/>
          <w:sz w:val="20"/>
          <w:szCs w:val="20"/>
        </w:rPr>
      </w:pPr>
    </w:p>
    <w:p w14:paraId="59D7915C" w14:textId="77777777" w:rsidR="008C5426" w:rsidRPr="00AA2E24" w:rsidRDefault="008C5426">
      <w:pPr>
        <w:jc w:val="both"/>
        <w:rPr>
          <w:rFonts w:ascii="Verdana" w:hAnsi="Verdana"/>
          <w:sz w:val="20"/>
          <w:szCs w:val="20"/>
        </w:rPr>
      </w:pPr>
    </w:p>
    <w:p w14:paraId="3DF05A27" w14:textId="4E5BEA13" w:rsidR="0032448A" w:rsidRDefault="00AD790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DEA08F" wp14:editId="7C2FBC68">
                <wp:simplePos x="0" y="0"/>
                <wp:positionH relativeFrom="column">
                  <wp:posOffset>1016635</wp:posOffset>
                </wp:positionH>
                <wp:positionV relativeFrom="paragraph">
                  <wp:posOffset>103505</wp:posOffset>
                </wp:positionV>
                <wp:extent cx="4842510" cy="870585"/>
                <wp:effectExtent l="0" t="0" r="0" b="0"/>
                <wp:wrapSquare wrapText="bothSides"/>
                <wp:docPr id="206329495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5C794" w14:textId="77777777" w:rsidR="0032448A" w:rsidRDefault="0032448A" w:rsidP="0032448A"/>
                          <w:p w14:paraId="76D6809C" w14:textId="77777777" w:rsidR="0032448A" w:rsidRDefault="0032448A" w:rsidP="00324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EA08F" id="_x0000_s1034" type="#_x0000_t202" style="position:absolute;left:0;text-align:left;margin-left:80.05pt;margin-top:8.15pt;width:381.3pt;height:68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">
                <v:stroke dashstyle="1 1" endcap="round"/>
                <v:textbox>
                  <w:txbxContent>
                    <w:p w14:paraId="7555C794" w14:textId="77777777" w:rsidR="0032448A" w:rsidRDefault="0032448A" w:rsidP="0032448A"/>
                    <w:p w14:paraId="76D6809C" w14:textId="77777777" w:rsidR="0032448A" w:rsidRDefault="0032448A" w:rsidP="0032448A"/>
                  </w:txbxContent>
                </v:textbox>
                <w10:wrap type="square"/>
              </v:shape>
            </w:pict>
          </mc:Fallback>
        </mc:AlternateContent>
      </w:r>
    </w:p>
    <w:p w14:paraId="48BF5AF1" w14:textId="77777777" w:rsidR="00D35BA6" w:rsidRPr="00AA2E24" w:rsidRDefault="006654D0">
      <w:pPr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sz w:val="20"/>
          <w:szCs w:val="20"/>
        </w:rPr>
        <w:t>z důvodu</w:t>
      </w:r>
    </w:p>
    <w:p w14:paraId="7010A20B" w14:textId="77777777" w:rsidR="00D35BA6" w:rsidRPr="00AA2E24" w:rsidRDefault="00D35BA6" w:rsidP="00D35BA6">
      <w:pPr>
        <w:ind w:left="1065"/>
        <w:jc w:val="both"/>
        <w:rPr>
          <w:rFonts w:ascii="Verdana" w:hAnsi="Verdana"/>
          <w:sz w:val="20"/>
          <w:szCs w:val="20"/>
        </w:rPr>
      </w:pPr>
    </w:p>
    <w:p w14:paraId="49257FAC" w14:textId="77777777" w:rsidR="00D35BA6" w:rsidRPr="00AA2E24" w:rsidRDefault="00D35BA6" w:rsidP="00D35BA6">
      <w:pPr>
        <w:ind w:left="1065"/>
        <w:jc w:val="both"/>
        <w:rPr>
          <w:rFonts w:ascii="Verdana" w:hAnsi="Verdana"/>
          <w:sz w:val="20"/>
          <w:szCs w:val="20"/>
        </w:rPr>
      </w:pPr>
    </w:p>
    <w:p w14:paraId="3E9FD71B" w14:textId="77777777" w:rsidR="00D35BA6" w:rsidRPr="00AA2E24" w:rsidRDefault="00D35BA6" w:rsidP="00D35BA6">
      <w:pPr>
        <w:ind w:left="1065"/>
        <w:jc w:val="both"/>
        <w:rPr>
          <w:rFonts w:ascii="Verdana" w:hAnsi="Verdana"/>
          <w:sz w:val="20"/>
          <w:szCs w:val="20"/>
        </w:rPr>
      </w:pPr>
    </w:p>
    <w:p w14:paraId="150BF6AF" w14:textId="77777777" w:rsidR="00D35BA6" w:rsidRDefault="00D35BA6" w:rsidP="00D35BA6">
      <w:pPr>
        <w:ind w:left="1065"/>
        <w:jc w:val="both"/>
        <w:rPr>
          <w:rFonts w:ascii="Verdana" w:hAnsi="Verdana"/>
          <w:sz w:val="20"/>
          <w:szCs w:val="20"/>
        </w:rPr>
      </w:pPr>
    </w:p>
    <w:p w14:paraId="0703632E" w14:textId="77777777" w:rsidR="00AA2E24" w:rsidRPr="00AA2E24" w:rsidRDefault="00AA2E24" w:rsidP="00D35BA6">
      <w:pPr>
        <w:ind w:left="1065"/>
        <w:jc w:val="both"/>
        <w:rPr>
          <w:rFonts w:ascii="Verdana" w:hAnsi="Verdana"/>
          <w:sz w:val="20"/>
          <w:szCs w:val="20"/>
        </w:rPr>
      </w:pPr>
    </w:p>
    <w:p w14:paraId="280099C1" w14:textId="77777777" w:rsidR="00D35BA6" w:rsidRPr="00AA2E24" w:rsidRDefault="00D35BA6" w:rsidP="00D35BA6">
      <w:pPr>
        <w:ind w:left="1065"/>
        <w:jc w:val="both"/>
        <w:rPr>
          <w:rFonts w:ascii="Verdana" w:hAnsi="Verdana"/>
          <w:sz w:val="20"/>
          <w:szCs w:val="20"/>
        </w:rPr>
      </w:pPr>
    </w:p>
    <w:p w14:paraId="3A1743E0" w14:textId="77777777" w:rsidR="008C5426" w:rsidRPr="00AA2E24" w:rsidRDefault="00D35BA6" w:rsidP="00D35BA6">
      <w:pPr>
        <w:ind w:left="1065"/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</w:p>
    <w:p w14:paraId="2993BC26" w14:textId="77777777" w:rsidR="00D35BA6" w:rsidRPr="00AA2E24" w:rsidRDefault="00D35BA6" w:rsidP="008C5426">
      <w:pPr>
        <w:ind w:left="4610" w:firstLine="353"/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sz w:val="20"/>
          <w:szCs w:val="20"/>
        </w:rPr>
        <w:t>Děkuji za pochopení.</w:t>
      </w:r>
    </w:p>
    <w:p w14:paraId="26FC23EA" w14:textId="77777777" w:rsidR="00D35BA6" w:rsidRPr="00AA2E24" w:rsidRDefault="00D35BA6" w:rsidP="00C90A52">
      <w:pPr>
        <w:jc w:val="both"/>
        <w:rPr>
          <w:rFonts w:ascii="Verdana" w:hAnsi="Verdana"/>
          <w:sz w:val="20"/>
          <w:szCs w:val="20"/>
        </w:rPr>
      </w:pPr>
    </w:p>
    <w:p w14:paraId="31FA9E40" w14:textId="77777777" w:rsidR="00D35BA6" w:rsidRPr="00AA2E24" w:rsidRDefault="00D35BA6" w:rsidP="008C5426">
      <w:pPr>
        <w:jc w:val="both"/>
        <w:rPr>
          <w:rFonts w:ascii="Verdana" w:hAnsi="Verdana"/>
          <w:sz w:val="20"/>
          <w:szCs w:val="20"/>
        </w:rPr>
      </w:pPr>
    </w:p>
    <w:p w14:paraId="7695D9B5" w14:textId="77777777" w:rsidR="00D35BA6" w:rsidRPr="00AA2E24" w:rsidRDefault="00D35BA6" w:rsidP="00D35BA6">
      <w:pPr>
        <w:ind w:left="1065"/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  <w:t xml:space="preserve">   …………………………………</w:t>
      </w:r>
      <w:r w:rsidR="00DD49B6">
        <w:rPr>
          <w:rFonts w:ascii="Verdana" w:hAnsi="Verdana"/>
          <w:sz w:val="20"/>
          <w:szCs w:val="20"/>
        </w:rPr>
        <w:t>……………</w:t>
      </w:r>
      <w:r w:rsidRPr="00AA2E24">
        <w:rPr>
          <w:rFonts w:ascii="Verdana" w:hAnsi="Verdana"/>
          <w:sz w:val="20"/>
          <w:szCs w:val="20"/>
        </w:rPr>
        <w:t>……………….</w:t>
      </w:r>
    </w:p>
    <w:p w14:paraId="6DCDFA80" w14:textId="77777777" w:rsidR="00D35BA6" w:rsidRPr="00AA2E24" w:rsidRDefault="00D35BA6" w:rsidP="00D35BA6">
      <w:pPr>
        <w:ind w:left="1065"/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</w:r>
      <w:r w:rsidRPr="00AA2E24">
        <w:rPr>
          <w:rFonts w:ascii="Verdana" w:hAnsi="Verdana"/>
          <w:sz w:val="20"/>
          <w:szCs w:val="20"/>
        </w:rPr>
        <w:tab/>
        <w:t xml:space="preserve">    podpis </w:t>
      </w:r>
      <w:r w:rsidR="00DD49B6">
        <w:rPr>
          <w:rFonts w:ascii="Verdana" w:hAnsi="Verdana"/>
          <w:sz w:val="20"/>
          <w:szCs w:val="20"/>
        </w:rPr>
        <w:t xml:space="preserve">zákonného </w:t>
      </w:r>
      <w:r w:rsidRPr="00AA2E24">
        <w:rPr>
          <w:rFonts w:ascii="Verdana" w:hAnsi="Verdana"/>
          <w:sz w:val="20"/>
          <w:szCs w:val="20"/>
        </w:rPr>
        <w:t>zástupce žáka</w:t>
      </w:r>
      <w:r w:rsidR="001B409B" w:rsidRPr="00AA2E24">
        <w:rPr>
          <w:rFonts w:ascii="Verdana" w:hAnsi="Verdana"/>
          <w:sz w:val="20"/>
          <w:szCs w:val="20"/>
        </w:rPr>
        <w:t>/žákyně</w:t>
      </w:r>
    </w:p>
    <w:p w14:paraId="120FE32F" w14:textId="77777777" w:rsidR="00D35BA6" w:rsidRPr="00AA2E24" w:rsidRDefault="00D35BA6" w:rsidP="00D35BA6">
      <w:pPr>
        <w:jc w:val="both"/>
        <w:rPr>
          <w:rFonts w:ascii="Verdana" w:hAnsi="Verdana"/>
          <w:sz w:val="20"/>
          <w:szCs w:val="20"/>
        </w:rPr>
      </w:pPr>
    </w:p>
    <w:p w14:paraId="068B3E18" w14:textId="77777777" w:rsidR="00D35BA6" w:rsidRPr="00AA2E24" w:rsidRDefault="00D35BA6" w:rsidP="00D35BA6">
      <w:pPr>
        <w:jc w:val="both"/>
        <w:rPr>
          <w:rFonts w:ascii="Verdana" w:hAnsi="Verdana"/>
          <w:sz w:val="20"/>
          <w:szCs w:val="20"/>
        </w:rPr>
      </w:pPr>
    </w:p>
    <w:p w14:paraId="42AAF6A3" w14:textId="77777777" w:rsidR="00C90A52" w:rsidRDefault="00C90A52" w:rsidP="001B409B">
      <w:pPr>
        <w:jc w:val="both"/>
        <w:rPr>
          <w:rFonts w:ascii="Verdana" w:hAnsi="Verdana"/>
          <w:sz w:val="20"/>
          <w:szCs w:val="20"/>
        </w:rPr>
      </w:pPr>
    </w:p>
    <w:p w14:paraId="6343B76B" w14:textId="5B075093" w:rsidR="00C90A52" w:rsidRDefault="00C90A52" w:rsidP="001B409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Organizace převzala dne: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Podpis:</w:t>
      </w:r>
    </w:p>
    <w:p w14:paraId="354CC2BB" w14:textId="77777777" w:rsidR="00C90A52" w:rsidRDefault="00C90A52" w:rsidP="001B409B">
      <w:pPr>
        <w:jc w:val="both"/>
        <w:rPr>
          <w:rFonts w:ascii="Verdana" w:hAnsi="Verdana"/>
          <w:sz w:val="20"/>
          <w:szCs w:val="20"/>
        </w:rPr>
      </w:pPr>
    </w:p>
    <w:p w14:paraId="26D9E527" w14:textId="37E05C96" w:rsidR="004001F1" w:rsidRPr="00AA2E24" w:rsidRDefault="00D35BA6" w:rsidP="001B409B">
      <w:pPr>
        <w:jc w:val="both"/>
        <w:rPr>
          <w:rFonts w:ascii="Verdana" w:hAnsi="Verdana"/>
          <w:sz w:val="20"/>
          <w:szCs w:val="20"/>
        </w:rPr>
      </w:pPr>
      <w:r w:rsidRPr="00AA2E24">
        <w:rPr>
          <w:rFonts w:ascii="Verdana" w:hAnsi="Verdana"/>
          <w:sz w:val="20"/>
          <w:szCs w:val="20"/>
        </w:rPr>
        <w:t>Vyjádření třídního učite</w:t>
      </w:r>
      <w:r w:rsidR="001B409B" w:rsidRPr="00AA2E24">
        <w:rPr>
          <w:rFonts w:ascii="Verdana" w:hAnsi="Verdana"/>
          <w:sz w:val="20"/>
          <w:szCs w:val="20"/>
        </w:rPr>
        <w:t>le:</w:t>
      </w:r>
    </w:p>
    <w:p w14:paraId="1038D91F" w14:textId="66481302" w:rsidR="004001F1" w:rsidRDefault="00C90A5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6AE9AF" wp14:editId="1F1746E4">
                <wp:simplePos x="0" y="0"/>
                <wp:positionH relativeFrom="column">
                  <wp:posOffset>-345259</wp:posOffset>
                </wp:positionH>
                <wp:positionV relativeFrom="page">
                  <wp:posOffset>9878785</wp:posOffset>
                </wp:positionV>
                <wp:extent cx="6346372" cy="5443"/>
                <wp:effectExtent l="0" t="0" r="35560" b="33020"/>
                <wp:wrapNone/>
                <wp:docPr id="53156493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6372" cy="544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34A8B" id="Line 2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7.2pt,777.85pt" to="472.5pt,7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"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91440" distR="91440" simplePos="0" relativeHeight="251654144" behindDoc="0" locked="0" layoutInCell="1" allowOverlap="1" wp14:anchorId="06C2635F" wp14:editId="7614C864">
                <wp:simplePos x="0" y="0"/>
                <wp:positionH relativeFrom="page">
                  <wp:posOffset>4743269</wp:posOffset>
                </wp:positionH>
                <wp:positionV relativeFrom="page">
                  <wp:posOffset>9884048</wp:posOffset>
                </wp:positionV>
                <wp:extent cx="2129155" cy="576943"/>
                <wp:effectExtent l="0" t="0" r="4445" b="0"/>
                <wp:wrapSquare wrapText="bothSides"/>
                <wp:docPr id="19788507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155" cy="576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1B064" w14:textId="77777777" w:rsidR="004001F1" w:rsidRPr="00297CCC" w:rsidRDefault="004001F1">
                            <w:pPr>
                              <w:pStyle w:val="Zkladntex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97CCC">
                              <w:rPr>
                                <w:color w:val="000000"/>
                                <w:sz w:val="16"/>
                                <w:szCs w:val="16"/>
                              </w:rPr>
                              <w:t>BANKOVNÍ SPOJENÍ</w:t>
                            </w:r>
                          </w:p>
                          <w:p w14:paraId="49F896E3" w14:textId="77777777" w:rsidR="004001F1" w:rsidRPr="00297CCC" w:rsidRDefault="00A047A9">
                            <w:pPr>
                              <w:pStyle w:val="Zkladntext"/>
                              <w:rPr>
                                <w:sz w:val="16"/>
                                <w:szCs w:val="16"/>
                              </w:rPr>
                            </w:pPr>
                            <w:r w:rsidRPr="00297CCC">
                              <w:rPr>
                                <w:sz w:val="16"/>
                                <w:szCs w:val="16"/>
                              </w:rPr>
                              <w:t xml:space="preserve">ČSOB </w:t>
                            </w:r>
                            <w:r w:rsidR="004001F1" w:rsidRPr="00297CCC">
                              <w:rPr>
                                <w:sz w:val="16"/>
                                <w:szCs w:val="16"/>
                              </w:rPr>
                              <w:t>Frýdek-Místek</w:t>
                            </w:r>
                          </w:p>
                          <w:p w14:paraId="60C162E5" w14:textId="77777777" w:rsidR="004001F1" w:rsidRPr="00297CCC" w:rsidRDefault="004001F1">
                            <w:pPr>
                              <w:pStyle w:val="Zkladntext"/>
                              <w:rPr>
                                <w:sz w:val="16"/>
                                <w:szCs w:val="16"/>
                              </w:rPr>
                            </w:pPr>
                            <w:r w:rsidRPr="00297CCC">
                              <w:rPr>
                                <w:sz w:val="16"/>
                                <w:szCs w:val="16"/>
                              </w:rPr>
                              <w:t>Č.ú.105314444/</w:t>
                            </w:r>
                            <w:r w:rsidR="00CD42CE" w:rsidRPr="00297CCC">
                              <w:rPr>
                                <w:sz w:val="16"/>
                                <w:szCs w:val="16"/>
                              </w:rPr>
                              <w:t>03</w:t>
                            </w:r>
                            <w:r w:rsidRPr="00297CCC"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2635F" id="Text Box 23" o:spid="_x0000_s1035" type="#_x0000_t202" style="position:absolute;margin-left:373.5pt;margin-top:778.25pt;width:167.65pt;height:45.45pt;z-index:251654144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" stroked="f">
                <v:textbox inset=",3.55pt,,3.55pt">
                  <w:txbxContent>
                    <w:p w14:paraId="04A1B064" w14:textId="77777777" w:rsidR="004001F1" w:rsidRPr="00297CCC" w:rsidRDefault="004001F1">
                      <w:pPr>
                        <w:pStyle w:val="Zkladntext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297CCC">
                        <w:rPr>
                          <w:color w:val="000000"/>
                          <w:sz w:val="16"/>
                          <w:szCs w:val="16"/>
                        </w:rPr>
                        <w:t>BANKOVNÍ SPOJENÍ</w:t>
                      </w:r>
                    </w:p>
                    <w:p w14:paraId="49F896E3" w14:textId="77777777" w:rsidR="004001F1" w:rsidRPr="00297CCC" w:rsidRDefault="00A047A9">
                      <w:pPr>
                        <w:pStyle w:val="Zkladntext"/>
                        <w:rPr>
                          <w:sz w:val="16"/>
                          <w:szCs w:val="16"/>
                        </w:rPr>
                      </w:pPr>
                      <w:r w:rsidRPr="00297CCC">
                        <w:rPr>
                          <w:sz w:val="16"/>
                          <w:szCs w:val="16"/>
                        </w:rPr>
                        <w:t xml:space="preserve">ČSOB </w:t>
                      </w:r>
                      <w:r w:rsidR="004001F1" w:rsidRPr="00297CCC">
                        <w:rPr>
                          <w:sz w:val="16"/>
                          <w:szCs w:val="16"/>
                        </w:rPr>
                        <w:t>Frýdek-Místek</w:t>
                      </w:r>
                    </w:p>
                    <w:p w14:paraId="60C162E5" w14:textId="77777777" w:rsidR="004001F1" w:rsidRPr="00297CCC" w:rsidRDefault="004001F1">
                      <w:pPr>
                        <w:pStyle w:val="Zkladntext"/>
                        <w:rPr>
                          <w:sz w:val="16"/>
                          <w:szCs w:val="16"/>
                        </w:rPr>
                      </w:pPr>
                      <w:r w:rsidRPr="00297CCC">
                        <w:rPr>
                          <w:sz w:val="16"/>
                          <w:szCs w:val="16"/>
                        </w:rPr>
                        <w:t>Č.ú.105314444/</w:t>
                      </w:r>
                      <w:r w:rsidR="00CD42CE" w:rsidRPr="00297CCC">
                        <w:rPr>
                          <w:sz w:val="16"/>
                          <w:szCs w:val="16"/>
                        </w:rPr>
                        <w:t>03</w:t>
                      </w:r>
                      <w:r w:rsidRPr="00297CCC">
                        <w:rPr>
                          <w:sz w:val="16"/>
                          <w:szCs w:val="16"/>
                        </w:rPr>
                        <w:t>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AA2E24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91440" distB="91440" distL="91440" distR="91440" simplePos="0" relativeHeight="251656192" behindDoc="0" locked="0" layoutInCell="0" allowOverlap="1" wp14:anchorId="0E760F42" wp14:editId="65849AC4">
                <wp:simplePos x="0" y="0"/>
                <wp:positionH relativeFrom="page">
                  <wp:posOffset>3396615</wp:posOffset>
                </wp:positionH>
                <wp:positionV relativeFrom="page">
                  <wp:posOffset>9932035</wp:posOffset>
                </wp:positionV>
                <wp:extent cx="790575" cy="459740"/>
                <wp:effectExtent l="0" t="0" r="0" b="0"/>
                <wp:wrapSquare wrapText="bothSides"/>
                <wp:docPr id="177558167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7E2A2" w14:textId="77777777" w:rsidR="004001F1" w:rsidRDefault="004001F1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IČO</w:t>
                            </w:r>
                          </w:p>
                          <w:p w14:paraId="7A5E4E3E" w14:textId="77777777" w:rsidR="004001F1" w:rsidRDefault="004001F1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60045965</w:t>
                            </w: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60F42" id="Text Box 25" o:spid="_x0000_s1036" type="#_x0000_t202" style="position:absolute;margin-left:267.45pt;margin-top:782.05pt;width:62.25pt;height:36.2pt;z-index:251656192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" o:allowincell="f" stroked="f">
                <v:textbox inset=",3.55pt,,3.55pt">
                  <w:txbxContent>
                    <w:p w14:paraId="4717E2A2" w14:textId="77777777" w:rsidR="004001F1" w:rsidRDefault="004001F1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IČO</w:t>
                      </w:r>
                    </w:p>
                    <w:p w14:paraId="7A5E4E3E" w14:textId="77777777" w:rsidR="004001F1" w:rsidRDefault="004001F1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60045965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0170" distB="90170" distL="90170" distR="90170" simplePos="0" relativeHeight="251655168" behindDoc="0" locked="0" layoutInCell="1" allowOverlap="1" wp14:anchorId="2293C4EE" wp14:editId="08FFF701">
                <wp:simplePos x="0" y="0"/>
                <wp:positionH relativeFrom="page">
                  <wp:posOffset>581388</wp:posOffset>
                </wp:positionH>
                <wp:positionV relativeFrom="page">
                  <wp:posOffset>9885952</wp:posOffset>
                </wp:positionV>
                <wp:extent cx="2305050" cy="657225"/>
                <wp:effectExtent l="0" t="0" r="0" b="0"/>
                <wp:wrapSquare wrapText="bothSides"/>
                <wp:docPr id="55241258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2027E" w14:textId="77777777" w:rsidR="004001F1" w:rsidRDefault="004001F1">
                            <w:pPr>
                              <w:pStyle w:val="Zkladntext"/>
                              <w:tabs>
                                <w:tab w:val="left" w:pos="1080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TEL./FAX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</w:t>
                            </w:r>
                            <w:r w:rsidR="00A047A9">
                              <w:rPr>
                                <w:sz w:val="18"/>
                              </w:rPr>
                              <w:t> </w:t>
                            </w:r>
                            <w:r>
                              <w:rPr>
                                <w:sz w:val="18"/>
                              </w:rPr>
                              <w:t>627</w:t>
                            </w:r>
                            <w:r w:rsidR="00A047A9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951 ředitel školy</w:t>
                            </w:r>
                          </w:p>
                          <w:p w14:paraId="28968B0B" w14:textId="77777777" w:rsidR="004001F1" w:rsidRDefault="004001F1">
                            <w:pPr>
                              <w:pStyle w:val="Zkladntext"/>
                              <w:tabs>
                                <w:tab w:val="left" w:pos="10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</w:t>
                            </w:r>
                            <w:r w:rsidR="00A047A9">
                              <w:rPr>
                                <w:sz w:val="18"/>
                              </w:rPr>
                              <w:t xml:space="preserve"> 445 310</w:t>
                            </w:r>
                            <w:r>
                              <w:rPr>
                                <w:sz w:val="18"/>
                              </w:rPr>
                              <w:t xml:space="preserve"> sekretariát</w:t>
                            </w:r>
                          </w:p>
                          <w:p w14:paraId="3260F4B9" w14:textId="77777777" w:rsidR="004001F1" w:rsidRDefault="004001F1">
                            <w:pPr>
                              <w:pStyle w:val="Zkladntext"/>
                              <w:tabs>
                                <w:tab w:val="left" w:pos="10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</w:t>
                            </w:r>
                            <w:r w:rsidR="00A047A9">
                              <w:rPr>
                                <w:sz w:val="18"/>
                              </w:rPr>
                              <w:t> 445 340</w:t>
                            </w:r>
                            <w:r>
                              <w:rPr>
                                <w:sz w:val="18"/>
                              </w:rPr>
                              <w:t xml:space="preserve"> jídelna</w:t>
                            </w:r>
                          </w:p>
                        </w:txbxContent>
                      </wps:txbx>
                      <wps:bodyPr rot="0" vert="horz" wrap="square" lIns="90170" tIns="46990" rIns="9017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3C4EE" id="Text Box 24" o:spid="_x0000_s1037" type="#_x0000_t202" style="position:absolute;margin-left:45.8pt;margin-top:778.4pt;width:181.5pt;height:51.75pt;z-index:251655168;visibility:visible;mso-wrap-style:square;mso-width-percent:0;mso-height-percent:0;mso-wrap-distance-left:7.1pt;mso-wrap-distance-top:7.1pt;mso-wrap-distance-right:7.1pt;mso-wrap-distance-bottom:7.1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" stroked="f">
                <v:textbox inset="7.1pt,3.7pt,7.1pt,3.7pt">
                  <w:txbxContent>
                    <w:p w14:paraId="5B32027E" w14:textId="77777777" w:rsidR="004001F1" w:rsidRDefault="004001F1">
                      <w:pPr>
                        <w:pStyle w:val="Zkladntext"/>
                        <w:tabs>
                          <w:tab w:val="left" w:pos="1080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TEL./FAX</w:t>
                      </w:r>
                      <w:r>
                        <w:rPr>
                          <w:sz w:val="18"/>
                        </w:rPr>
                        <w:tab/>
                        <w:t>558</w:t>
                      </w:r>
                      <w:r w:rsidR="00A047A9">
                        <w:rPr>
                          <w:sz w:val="18"/>
                        </w:rPr>
                        <w:t> </w:t>
                      </w:r>
                      <w:r>
                        <w:rPr>
                          <w:sz w:val="18"/>
                        </w:rPr>
                        <w:t>627</w:t>
                      </w:r>
                      <w:r w:rsidR="00A047A9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951 ředitel školy</w:t>
                      </w:r>
                    </w:p>
                    <w:p w14:paraId="28968B0B" w14:textId="77777777" w:rsidR="004001F1" w:rsidRDefault="004001F1">
                      <w:pPr>
                        <w:pStyle w:val="Zkladntext"/>
                        <w:tabs>
                          <w:tab w:val="left" w:pos="10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z w:val="18"/>
                        </w:rPr>
                        <w:tab/>
                        <w:t>558</w:t>
                      </w:r>
                      <w:r w:rsidR="00A047A9">
                        <w:rPr>
                          <w:sz w:val="18"/>
                        </w:rPr>
                        <w:t xml:space="preserve"> 445 310</w:t>
                      </w:r>
                      <w:r>
                        <w:rPr>
                          <w:sz w:val="18"/>
                        </w:rPr>
                        <w:t xml:space="preserve"> sekretariát</w:t>
                      </w:r>
                    </w:p>
                    <w:p w14:paraId="3260F4B9" w14:textId="77777777" w:rsidR="004001F1" w:rsidRDefault="004001F1">
                      <w:pPr>
                        <w:pStyle w:val="Zkladntext"/>
                        <w:tabs>
                          <w:tab w:val="left" w:pos="10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z w:val="18"/>
                        </w:rPr>
                        <w:tab/>
                        <w:t>558</w:t>
                      </w:r>
                      <w:r w:rsidR="00A047A9">
                        <w:rPr>
                          <w:sz w:val="18"/>
                        </w:rPr>
                        <w:t> 445 340</w:t>
                      </w:r>
                      <w:r>
                        <w:rPr>
                          <w:sz w:val="18"/>
                        </w:rPr>
                        <w:t xml:space="preserve"> jídelna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4001F1" w:rsidSect="00E674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00BF3" w14:textId="77777777" w:rsidR="00CD0CFF" w:rsidRDefault="00CD0CFF">
      <w:r>
        <w:separator/>
      </w:r>
    </w:p>
  </w:endnote>
  <w:endnote w:type="continuationSeparator" w:id="0">
    <w:p w14:paraId="65BFEF12" w14:textId="77777777" w:rsidR="00CD0CFF" w:rsidRDefault="00CD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4A3B" w14:textId="77777777" w:rsidR="00CD0CFF" w:rsidRDefault="00CD0CFF">
      <w:r>
        <w:separator/>
      </w:r>
    </w:p>
  </w:footnote>
  <w:footnote w:type="continuationSeparator" w:id="0">
    <w:p w14:paraId="6027A051" w14:textId="77777777" w:rsidR="00CD0CFF" w:rsidRDefault="00CD0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07548"/>
    <w:multiLevelType w:val="hybridMultilevel"/>
    <w:tmpl w:val="4C98E12A"/>
    <w:lvl w:ilvl="0" w:tplc="0405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100790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26"/>
    <w:rsid w:val="00012D6D"/>
    <w:rsid w:val="00045306"/>
    <w:rsid w:val="001B25B2"/>
    <w:rsid w:val="001B409B"/>
    <w:rsid w:val="00297CCC"/>
    <w:rsid w:val="0032448A"/>
    <w:rsid w:val="00341103"/>
    <w:rsid w:val="004001F1"/>
    <w:rsid w:val="0040767C"/>
    <w:rsid w:val="00415658"/>
    <w:rsid w:val="005C2141"/>
    <w:rsid w:val="0061664B"/>
    <w:rsid w:val="006654D0"/>
    <w:rsid w:val="00676067"/>
    <w:rsid w:val="006D727C"/>
    <w:rsid w:val="00846E64"/>
    <w:rsid w:val="008C5426"/>
    <w:rsid w:val="00A047A9"/>
    <w:rsid w:val="00AA2E24"/>
    <w:rsid w:val="00AD790D"/>
    <w:rsid w:val="00C90A52"/>
    <w:rsid w:val="00CD0CFF"/>
    <w:rsid w:val="00CD42CE"/>
    <w:rsid w:val="00D35BA6"/>
    <w:rsid w:val="00DC2BB9"/>
    <w:rsid w:val="00DD49B6"/>
    <w:rsid w:val="00E6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AE299"/>
  <w15:chartTrackingRefBased/>
  <w15:docId w15:val="{941B0C2B-502E-457B-996B-F7220A59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pacing w:line="288" w:lineRule="auto"/>
    </w:pPr>
    <w:rPr>
      <w:noProof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ravce\Plocha\tiskopis%20-%20pr&#225;zdn&#225;%20adres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611FF8A341F4198446AA2AD265229" ma:contentTypeVersion="1" ma:contentTypeDescription="Vytvoří nový dokument" ma:contentTypeScope="" ma:versionID="bb97c4f65e7cba403b1f2581834eda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8d49cb86e723d338e70df45a7805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C1F82-B093-4FFD-A4FB-42C177CFA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5B9EC-C634-40BB-911C-78EADF1C6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36D6FB-CB9B-4319-A060-AAD06A0B7B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80399D5-7460-4FCF-93F9-AA945FBBEC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tiskopis - prázdná adresa</Template>
  <TotalTime>3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základě Vaší žádosti posíláme zprávu o Šárce Holkové, nar</vt:lpstr>
    </vt:vector>
  </TitlesOfParts>
  <Company>Frýdek-Místek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základě Vaší žádosti posíláme zprávu o Šárce Holkové, nar</dc:title>
  <dc:subject/>
  <dc:creator>1. ZŠ</dc:creator>
  <cp:keywords/>
  <cp:lastModifiedBy>Zbynek Sosty</cp:lastModifiedBy>
  <cp:revision>4</cp:revision>
  <cp:lastPrinted>2013-10-07T06:53:00Z</cp:lastPrinted>
  <dcterms:created xsi:type="dcterms:W3CDTF">2025-09-13T09:48:00Z</dcterms:created>
  <dcterms:modified xsi:type="dcterms:W3CDTF">2025-09-13T09:50:00Z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Zbynek Sosty</vt:lpwstr>
  </property>
  <property fmtid="{D5CDD505-2E9C-101B-9397-08002B2CF9AE}" pid="3" name="display_urn:schemas-microsoft-com:office:office#Author">
    <vt:lpwstr>Zbynek Sosty</vt:lpwstr>
  </property>
  <property fmtid="{D5CDD505-2E9C-101B-9397-08002B2CF9AE}" pid="4" name="Order">
    <vt:lpwstr>700.000000000000</vt:lpwstr>
  </property>
</Properties>
</file>