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5871" w14:textId="14C7BD23" w:rsidR="004001F1" w:rsidRPr="00AA2E24" w:rsidRDefault="00F22576">
      <w:pPr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360045" distL="114300" distR="114300" simplePos="0" relativeHeight="251653120" behindDoc="0" locked="0" layoutInCell="1" allowOverlap="1" wp14:anchorId="4FC667DC" wp14:editId="17C639E2">
                <wp:simplePos x="0" y="0"/>
                <wp:positionH relativeFrom="column">
                  <wp:posOffset>-206647</wp:posOffset>
                </wp:positionH>
                <wp:positionV relativeFrom="paragraph">
                  <wp:posOffset>2656114</wp:posOffset>
                </wp:positionV>
                <wp:extent cx="6003290" cy="342900"/>
                <wp:effectExtent l="0" t="0" r="0" b="0"/>
                <wp:wrapNone/>
                <wp:docPr id="59449329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50C80" w14:textId="77777777" w:rsidR="004001F1" w:rsidRPr="00D35BA6" w:rsidRDefault="00D35BA6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5BA6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Žádost o uvolnění žáka z</w:t>
                            </w:r>
                            <w:r w:rsidR="007454FE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 </w:t>
                            </w:r>
                            <w:r w:rsidRPr="00D35BA6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výuky</w:t>
                            </w:r>
                            <w:r w:rsidR="007454FE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– sportovní aktivity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667D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6.25pt;margin-top:209.15pt;width:472.7pt;height:27pt;z-index:25165312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" stroked="f">
                <v:textbox>
                  <w:txbxContent>
                    <w:p w14:paraId="24150C80" w14:textId="77777777" w:rsidR="004001F1" w:rsidRPr="00D35BA6" w:rsidRDefault="00D35BA6">
                      <w:pPr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D35BA6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Žádost o uvolnění žáka z</w:t>
                      </w:r>
                      <w:r w:rsidR="007454FE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 </w:t>
                      </w:r>
                      <w:r w:rsidRPr="00D35BA6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výuky</w:t>
                      </w:r>
                      <w:r w:rsidR="007454FE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 xml:space="preserve"> – sportovní aktivity</w:t>
                      </w:r>
                    </w:p>
                  </w:txbxContent>
                </v:textbox>
              </v:shape>
            </w:pict>
          </mc:Fallback>
        </mc:AlternateContent>
      </w:r>
      <w:r w:rsidRPr="00AA2E2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360045" distL="114300" distR="114300" simplePos="0" relativeHeight="251658240" behindDoc="0" locked="0" layoutInCell="1" allowOverlap="1" wp14:anchorId="407436A3" wp14:editId="047CAFAB">
                <wp:simplePos x="0" y="0"/>
                <wp:positionH relativeFrom="column">
                  <wp:posOffset>3984172</wp:posOffset>
                </wp:positionH>
                <wp:positionV relativeFrom="paragraph">
                  <wp:posOffset>2122714</wp:posOffset>
                </wp:positionV>
                <wp:extent cx="1714500" cy="352425"/>
                <wp:effectExtent l="0" t="0" r="0" b="0"/>
                <wp:wrapTopAndBottom/>
                <wp:docPr id="13221732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75653" w14:textId="77777777" w:rsidR="00D35BA6" w:rsidRPr="00D35BA6" w:rsidRDefault="00D35BA6" w:rsidP="00D35BA6">
                            <w:pPr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436A3" id="Text Box 28" o:spid="_x0000_s1027" type="#_x0000_t202" style="position:absolute;left:0;text-align:left;margin-left:313.7pt;margin-top:167.15pt;width:135pt;height:27.75pt;z-index:25165824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" stroked="f">
                <v:textbox>
                  <w:txbxContent>
                    <w:p w14:paraId="53B75653" w14:textId="77777777" w:rsidR="00D35BA6" w:rsidRPr="00D35BA6" w:rsidRDefault="00D35BA6" w:rsidP="00D35BA6">
                      <w:pPr>
                        <w:rPr>
                          <w:rFonts w:ascii="Verdana" w:hAnsi="Verdana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</w:rPr>
                        <w:t>Datum: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A2E2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360045" distL="114300" distR="114300" simplePos="0" relativeHeight="251652096" behindDoc="0" locked="0" layoutInCell="1" allowOverlap="1" wp14:anchorId="098B411C" wp14:editId="06B546BB">
                <wp:simplePos x="0" y="0"/>
                <wp:positionH relativeFrom="column">
                  <wp:posOffset>2057400</wp:posOffset>
                </wp:positionH>
                <wp:positionV relativeFrom="paragraph">
                  <wp:posOffset>685800</wp:posOffset>
                </wp:positionV>
                <wp:extent cx="3869690" cy="1257300"/>
                <wp:effectExtent l="0" t="0" r="0" b="0"/>
                <wp:wrapNone/>
                <wp:docPr id="120241235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96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DD0D9" w14:textId="77777777" w:rsidR="00D35BA6" w:rsidRDefault="00D35BA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861D99D" w14:textId="77777777" w:rsidR="004001F1" w:rsidRPr="00D35BA6" w:rsidRDefault="00D35BA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A2E24">
                              <w:tab/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Vážený pan</w:t>
                            </w:r>
                          </w:p>
                          <w:p w14:paraId="3CE6527F" w14:textId="77777777" w:rsidR="00AA2E24" w:rsidRDefault="00D35BA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Mgr. Zbyněk Šostý</w:t>
                            </w:r>
                          </w:p>
                          <w:p w14:paraId="6AF7B2A4" w14:textId="77777777" w:rsidR="00D35BA6" w:rsidRPr="00D35BA6" w:rsidRDefault="00AA2E24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D35BA6"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ředitel školy</w:t>
                            </w:r>
                          </w:p>
                          <w:p w14:paraId="3B8D3BFC" w14:textId="77777777" w:rsidR="00D35BA6" w:rsidRPr="00D35BA6" w:rsidRDefault="00D35BA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Základní škola </w:t>
                            </w:r>
                            <w:proofErr w:type="spellStart"/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</w:t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ár</w:t>
                            </w:r>
                            <w:proofErr w:type="spellEnd"/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</w:t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</w:t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P. Bezruče</w:t>
                            </w:r>
                          </w:p>
                          <w:p w14:paraId="3442F682" w14:textId="77777777" w:rsidR="004001F1" w:rsidRPr="00D35BA6" w:rsidRDefault="004001F1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D35BA6"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</w:t>
                            </w:r>
                            <w:r w:rsidR="00D35BA6"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ř. T. G. Masaryka 454</w:t>
                            </w:r>
                          </w:p>
                          <w:p w14:paraId="07F7A967" w14:textId="77777777" w:rsidR="00D35BA6" w:rsidRPr="00D35BA6" w:rsidRDefault="00D35BA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Frýdek-Místek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B411C" id="Text Box 5" o:spid="_x0000_s1028" type="#_x0000_t202" style="position:absolute;left:0;text-align:left;margin-left:162pt;margin-top:54pt;width:304.7pt;height:99pt;z-index:251652096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">
                <v:textbox>
                  <w:txbxContent>
                    <w:p w14:paraId="039DD0D9" w14:textId="77777777" w:rsidR="00D35BA6" w:rsidRDefault="00D35BA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  <w:p w14:paraId="5861D99D" w14:textId="77777777" w:rsidR="004001F1" w:rsidRPr="00D35BA6" w:rsidRDefault="00D35BA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="00AA2E24">
                        <w:tab/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Vážený pan</w:t>
                      </w:r>
                    </w:p>
                    <w:p w14:paraId="3CE6527F" w14:textId="77777777" w:rsidR="00AA2E24" w:rsidRDefault="00D35BA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Mgr. Zbyněk Šostý</w:t>
                      </w:r>
                    </w:p>
                    <w:p w14:paraId="6AF7B2A4" w14:textId="77777777" w:rsidR="00D35BA6" w:rsidRPr="00D35BA6" w:rsidRDefault="00AA2E24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D35BA6"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ředitel školy</w:t>
                      </w:r>
                    </w:p>
                    <w:p w14:paraId="3B8D3BFC" w14:textId="77777777" w:rsidR="00D35BA6" w:rsidRPr="00D35BA6" w:rsidRDefault="00D35BA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Základní škola </w:t>
                      </w:r>
                      <w:proofErr w:type="spellStart"/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n</w:t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>ár</w:t>
                      </w:r>
                      <w:proofErr w:type="spellEnd"/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u</w:t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>m</w:t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. P. Bezruče</w:t>
                      </w:r>
                    </w:p>
                    <w:p w14:paraId="3442F682" w14:textId="77777777" w:rsidR="004001F1" w:rsidRPr="00D35BA6" w:rsidRDefault="004001F1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D35BA6"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D35BA6">
                        <w:rPr>
                          <w:rFonts w:ascii="Verdana" w:hAnsi="Verdana"/>
                          <w:sz w:val="20"/>
                          <w:szCs w:val="20"/>
                        </w:rPr>
                        <w:t>t</w:t>
                      </w:r>
                      <w:r w:rsidR="00D35BA6"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ř. T. G. Masaryka 454</w:t>
                      </w:r>
                    </w:p>
                    <w:p w14:paraId="07F7A967" w14:textId="77777777" w:rsidR="00D35BA6" w:rsidRPr="00D35BA6" w:rsidRDefault="00D35BA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Frýdek-Místek</w:t>
                      </w:r>
                    </w:p>
                  </w:txbxContent>
                </v:textbox>
              </v:shape>
            </w:pict>
          </mc:Fallback>
        </mc:AlternateContent>
      </w:r>
      <w:r w:rsidRPr="00AA2E24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4D8F03" wp14:editId="6759DC05">
            <wp:simplePos x="0" y="0"/>
            <wp:positionH relativeFrom="column">
              <wp:posOffset>-2540</wp:posOffset>
            </wp:positionH>
            <wp:positionV relativeFrom="paragraph">
              <wp:posOffset>482600</wp:posOffset>
            </wp:positionV>
            <wp:extent cx="1175385" cy="1553845"/>
            <wp:effectExtent l="0" t="0" r="5715" b="8255"/>
            <wp:wrapSquare wrapText="bothSides"/>
            <wp:docPr id="29" name="obrázek 29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6F9" w:rsidRPr="00AA2E2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2880360" distL="114300" distR="114300" simplePos="0" relativeHeight="251651072" behindDoc="0" locked="0" layoutInCell="1" allowOverlap="1" wp14:anchorId="4560EF2B" wp14:editId="1E1B3E55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5860415" cy="574040"/>
                <wp:effectExtent l="0" t="0" r="0" b="0"/>
                <wp:wrapTopAndBottom/>
                <wp:docPr id="183510950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CCFF9" w14:textId="77777777" w:rsidR="004001F1" w:rsidRDefault="004001F1">
                            <w:pPr>
                              <w:pStyle w:val="Nadpis1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Základní škola národního umělce Petra Bezruče,</w:t>
                            </w:r>
                          </w:p>
                          <w:p w14:paraId="303380D0" w14:textId="77777777" w:rsidR="004001F1" w:rsidRDefault="004001F1">
                            <w:pPr>
                              <w:jc w:val="center"/>
                            </w:pPr>
                            <w:r>
                              <w:t>Frýdek-Místek, tř. T. G. Masaryka 454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0EF2B" id="Text Box 4" o:spid="_x0000_s1029" type="#_x0000_t202" style="position:absolute;left:0;text-align:left;margin-left:0;margin-top:-27pt;width:461.45pt;height:45.2pt;z-index:251651072;visibility:visible;mso-wrap-style:square;mso-width-percent:0;mso-height-percent:0;mso-wrap-distance-left:9pt;mso-wrap-distance-top:0;mso-wrap-distance-right:9pt;mso-wrap-distance-bottom:226.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" stroked="f">
                <v:textbox>
                  <w:txbxContent>
                    <w:p w14:paraId="762CCFF9" w14:textId="77777777" w:rsidR="004001F1" w:rsidRDefault="004001F1">
                      <w:pPr>
                        <w:pStyle w:val="Nadpis1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Základní škola národního umělce Petra Bezruče,</w:t>
                      </w:r>
                    </w:p>
                    <w:p w14:paraId="303380D0" w14:textId="77777777" w:rsidR="004001F1" w:rsidRDefault="004001F1">
                      <w:pPr>
                        <w:jc w:val="center"/>
                      </w:pPr>
                      <w:r>
                        <w:t>Frýdek-Místek, tř. T. G. Masaryka 454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5BA6" w:rsidRPr="00AA2E24">
        <w:rPr>
          <w:rFonts w:ascii="Verdana" w:hAnsi="Verdana"/>
          <w:sz w:val="20"/>
          <w:szCs w:val="20"/>
        </w:rPr>
        <w:t>Vážený pane,</w:t>
      </w:r>
      <w:r w:rsidR="00AA2E24" w:rsidRPr="00846E64">
        <w:rPr>
          <w:rFonts w:ascii="Calibri" w:hAnsi="Calibri"/>
          <w:b/>
          <w:noProof/>
          <w:sz w:val="20"/>
          <w:szCs w:val="20"/>
        </w:rPr>
        <w:t xml:space="preserve"> </w:t>
      </w:r>
    </w:p>
    <w:p w14:paraId="43E6D8CB" w14:textId="77777777" w:rsidR="00D35BA6" w:rsidRPr="00AA2E24" w:rsidRDefault="00D35BA6">
      <w:pPr>
        <w:jc w:val="both"/>
        <w:rPr>
          <w:rFonts w:ascii="Verdana" w:hAnsi="Verdana"/>
          <w:sz w:val="20"/>
          <w:szCs w:val="20"/>
        </w:rPr>
      </w:pPr>
    </w:p>
    <w:p w14:paraId="0A17B366" w14:textId="77777777" w:rsidR="00D35BA6" w:rsidRPr="00AA2E24" w:rsidRDefault="00D35BA6">
      <w:pPr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sz w:val="20"/>
          <w:szCs w:val="20"/>
        </w:rPr>
        <w:t>obracím se na Vás s žádostí o uvolnění mého dítěte</w:t>
      </w:r>
    </w:p>
    <w:p w14:paraId="4A4A06C1" w14:textId="5481D143" w:rsidR="00D35BA6" w:rsidRPr="00AA2E24" w:rsidRDefault="00C456F9">
      <w:pPr>
        <w:jc w:val="both"/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C42A4D" wp14:editId="705DAB4E">
                <wp:simplePos x="0" y="0"/>
                <wp:positionH relativeFrom="column">
                  <wp:posOffset>967740</wp:posOffset>
                </wp:positionH>
                <wp:positionV relativeFrom="paragraph">
                  <wp:posOffset>92075</wp:posOffset>
                </wp:positionV>
                <wp:extent cx="4892675" cy="348615"/>
                <wp:effectExtent l="0" t="0" r="0" b="0"/>
                <wp:wrapSquare wrapText="bothSides"/>
                <wp:docPr id="3018907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67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0D997" w14:textId="77777777" w:rsidR="0032448A" w:rsidRPr="0032448A" w:rsidRDefault="0032448A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67485816" w14:textId="77777777" w:rsidR="0032448A" w:rsidRDefault="00324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42A4D" id="Textové pole 2" o:spid="_x0000_s1030" type="#_x0000_t202" style="position:absolute;left:0;text-align:left;margin-left:76.2pt;margin-top:7.25pt;width:385.25pt;height:27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">
                <v:stroke dashstyle="1 1" endcap="round"/>
                <v:textbox>
                  <w:txbxContent>
                    <w:p w14:paraId="6020D997" w14:textId="77777777" w:rsidR="0032448A" w:rsidRPr="0032448A" w:rsidRDefault="0032448A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67485816" w14:textId="77777777" w:rsidR="0032448A" w:rsidRDefault="0032448A"/>
                  </w:txbxContent>
                </v:textbox>
                <w10:wrap type="square"/>
              </v:shape>
            </w:pict>
          </mc:Fallback>
        </mc:AlternateContent>
      </w:r>
    </w:p>
    <w:p w14:paraId="14F1E485" w14:textId="77777777" w:rsidR="00D35BA6" w:rsidRPr="00AA2E24" w:rsidRDefault="00D35BA6">
      <w:pPr>
        <w:jc w:val="both"/>
        <w:rPr>
          <w:rFonts w:ascii="Verdana" w:hAnsi="Verdana"/>
          <w:sz w:val="20"/>
          <w:szCs w:val="20"/>
        </w:rPr>
      </w:pPr>
    </w:p>
    <w:p w14:paraId="1ED883F5" w14:textId="77777777" w:rsidR="00D35BA6" w:rsidRPr="00AA2E24" w:rsidRDefault="00D35BA6">
      <w:pPr>
        <w:jc w:val="both"/>
        <w:rPr>
          <w:rFonts w:ascii="Verdana" w:hAnsi="Verdana"/>
          <w:sz w:val="20"/>
          <w:szCs w:val="20"/>
        </w:rPr>
      </w:pPr>
    </w:p>
    <w:p w14:paraId="734B05F9" w14:textId="77777777" w:rsidR="0032448A" w:rsidRDefault="0032448A">
      <w:pPr>
        <w:jc w:val="both"/>
        <w:rPr>
          <w:rFonts w:ascii="Verdana" w:hAnsi="Verdana"/>
          <w:sz w:val="20"/>
          <w:szCs w:val="20"/>
        </w:rPr>
      </w:pPr>
    </w:p>
    <w:p w14:paraId="20311599" w14:textId="7F2B7DE8" w:rsidR="0032448A" w:rsidRDefault="00C456F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97921B" wp14:editId="39B8BCB0">
                <wp:simplePos x="0" y="0"/>
                <wp:positionH relativeFrom="column">
                  <wp:posOffset>967740</wp:posOffset>
                </wp:positionH>
                <wp:positionV relativeFrom="paragraph">
                  <wp:posOffset>8255</wp:posOffset>
                </wp:positionV>
                <wp:extent cx="1285875" cy="348615"/>
                <wp:effectExtent l="0" t="0" r="0" b="0"/>
                <wp:wrapSquare wrapText="bothSides"/>
                <wp:docPr id="106993888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DDD62" w14:textId="77777777" w:rsidR="0032448A" w:rsidRPr="0032448A" w:rsidRDefault="0032448A" w:rsidP="0032448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1F2F0C9" w14:textId="77777777" w:rsidR="0032448A" w:rsidRDefault="0032448A" w:rsidP="00324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7921B" id="_x0000_s1031" type="#_x0000_t202" style="position:absolute;left:0;text-align:left;margin-left:76.2pt;margin-top:.65pt;width:101.25pt;height:27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">
                <v:stroke dashstyle="1 1" endcap="round"/>
                <v:textbox>
                  <w:txbxContent>
                    <w:p w14:paraId="7F0DDD62" w14:textId="77777777" w:rsidR="0032448A" w:rsidRPr="0032448A" w:rsidRDefault="0032448A" w:rsidP="0032448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51F2F0C9" w14:textId="77777777" w:rsidR="0032448A" w:rsidRDefault="0032448A" w:rsidP="0032448A"/>
                  </w:txbxContent>
                </v:textbox>
                <w10:wrap type="square"/>
              </v:shape>
            </w:pict>
          </mc:Fallback>
        </mc:AlternateContent>
      </w:r>
    </w:p>
    <w:p w14:paraId="1616570A" w14:textId="77777777" w:rsidR="0032448A" w:rsidRDefault="001B409B">
      <w:pPr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sz w:val="20"/>
          <w:szCs w:val="20"/>
        </w:rPr>
        <w:t>žáka/žákyně</w:t>
      </w:r>
      <w:r w:rsidR="00D35BA6" w:rsidRPr="00AA2E24">
        <w:rPr>
          <w:rFonts w:ascii="Verdana" w:hAnsi="Verdana"/>
          <w:sz w:val="20"/>
          <w:szCs w:val="20"/>
        </w:rPr>
        <w:t xml:space="preserve"> třídy</w:t>
      </w:r>
      <w:r w:rsidR="008C5426" w:rsidRPr="00AA2E24">
        <w:rPr>
          <w:rFonts w:ascii="Verdana" w:hAnsi="Verdana"/>
          <w:sz w:val="20"/>
          <w:szCs w:val="20"/>
        </w:rPr>
        <w:t>,</w:t>
      </w:r>
      <w:r w:rsidR="00D35BA6" w:rsidRPr="00AA2E24">
        <w:rPr>
          <w:rFonts w:ascii="Verdana" w:hAnsi="Verdana"/>
          <w:sz w:val="20"/>
          <w:szCs w:val="20"/>
        </w:rPr>
        <w:t xml:space="preserve"> </w:t>
      </w:r>
    </w:p>
    <w:p w14:paraId="7215E6E8" w14:textId="77777777" w:rsidR="0032448A" w:rsidRDefault="0032448A">
      <w:pPr>
        <w:jc w:val="both"/>
        <w:rPr>
          <w:rFonts w:ascii="Verdana" w:hAnsi="Verdana"/>
          <w:sz w:val="20"/>
          <w:szCs w:val="20"/>
        </w:rPr>
      </w:pPr>
    </w:p>
    <w:p w14:paraId="4D484F09" w14:textId="52259F1C" w:rsidR="0032448A" w:rsidRDefault="00C456F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CCF040" wp14:editId="04B295B3">
                <wp:simplePos x="0" y="0"/>
                <wp:positionH relativeFrom="column">
                  <wp:posOffset>2253615</wp:posOffset>
                </wp:positionH>
                <wp:positionV relativeFrom="paragraph">
                  <wp:posOffset>132715</wp:posOffset>
                </wp:positionV>
                <wp:extent cx="3606800" cy="348615"/>
                <wp:effectExtent l="0" t="0" r="0" b="0"/>
                <wp:wrapSquare wrapText="bothSides"/>
                <wp:docPr id="11786578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DBA51" w14:textId="77777777" w:rsidR="0032448A" w:rsidRDefault="0032448A" w:rsidP="0032448A"/>
                          <w:p w14:paraId="1B318214" w14:textId="77777777" w:rsidR="0032448A" w:rsidRDefault="0032448A" w:rsidP="00324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CF040" id="_x0000_s1032" type="#_x0000_t202" style="position:absolute;left:0;text-align:left;margin-left:177.45pt;margin-top:10.45pt;width:284pt;height:27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">
                <v:stroke dashstyle="1 1" endcap="round"/>
                <v:textbox>
                  <w:txbxContent>
                    <w:p w14:paraId="1F8DBA51" w14:textId="77777777" w:rsidR="0032448A" w:rsidRDefault="0032448A" w:rsidP="0032448A"/>
                    <w:p w14:paraId="1B318214" w14:textId="77777777" w:rsidR="0032448A" w:rsidRDefault="0032448A" w:rsidP="0032448A"/>
                  </w:txbxContent>
                </v:textbox>
                <w10:wrap type="square"/>
              </v:shape>
            </w:pict>
          </mc:Fallback>
        </mc:AlternateContent>
      </w:r>
    </w:p>
    <w:p w14:paraId="6A0CF6BE" w14:textId="77777777" w:rsidR="00D35BA6" w:rsidRPr="00AA2E24" w:rsidRDefault="00D35BA6">
      <w:pPr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sz w:val="20"/>
          <w:szCs w:val="20"/>
        </w:rPr>
        <w:t xml:space="preserve">ve dnech </w:t>
      </w:r>
      <w:r w:rsidR="007454FE">
        <w:rPr>
          <w:rFonts w:ascii="Verdana" w:hAnsi="Verdana"/>
          <w:sz w:val="20"/>
          <w:szCs w:val="20"/>
        </w:rPr>
        <w:t xml:space="preserve">a časových intervalech </w:t>
      </w:r>
      <w:r w:rsidRPr="00AA2E24">
        <w:rPr>
          <w:rFonts w:ascii="Verdana" w:hAnsi="Verdana"/>
          <w:sz w:val="20"/>
          <w:szCs w:val="20"/>
        </w:rPr>
        <w:t xml:space="preserve">  </w:t>
      </w:r>
      <w:r w:rsidR="007454FE">
        <w:rPr>
          <w:rFonts w:ascii="Verdana" w:hAnsi="Verdana"/>
          <w:sz w:val="20"/>
          <w:szCs w:val="20"/>
        </w:rPr>
        <w:t xml:space="preserve"> </w:t>
      </w:r>
      <w:r w:rsidRPr="00AA2E24">
        <w:rPr>
          <w:rFonts w:ascii="Verdana" w:hAnsi="Verdana"/>
          <w:sz w:val="20"/>
          <w:szCs w:val="20"/>
        </w:rPr>
        <w:t xml:space="preserve"> </w:t>
      </w:r>
    </w:p>
    <w:p w14:paraId="0E62B523" w14:textId="77777777" w:rsidR="00D35BA6" w:rsidRPr="00AA2E24" w:rsidRDefault="00D35BA6">
      <w:pPr>
        <w:jc w:val="both"/>
        <w:rPr>
          <w:rFonts w:ascii="Verdana" w:hAnsi="Verdana"/>
          <w:sz w:val="20"/>
          <w:szCs w:val="20"/>
        </w:rPr>
      </w:pPr>
    </w:p>
    <w:p w14:paraId="7BCBB895" w14:textId="4F243EE2" w:rsidR="008C5426" w:rsidRDefault="00C456F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2983F1" wp14:editId="7CEA9A09">
                <wp:simplePos x="0" y="0"/>
                <wp:positionH relativeFrom="column">
                  <wp:posOffset>2253615</wp:posOffset>
                </wp:positionH>
                <wp:positionV relativeFrom="paragraph">
                  <wp:posOffset>121920</wp:posOffset>
                </wp:positionV>
                <wp:extent cx="3606800" cy="348615"/>
                <wp:effectExtent l="0" t="0" r="0" b="0"/>
                <wp:wrapSquare wrapText="bothSides"/>
                <wp:docPr id="22321377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67082" w14:textId="77777777" w:rsidR="0032448A" w:rsidRDefault="0032448A" w:rsidP="0032448A"/>
                          <w:p w14:paraId="16A7043F" w14:textId="77777777" w:rsidR="0032448A" w:rsidRDefault="0032448A" w:rsidP="00324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983F1" id="_x0000_s1033" type="#_x0000_t202" style="position:absolute;left:0;text-align:left;margin-left:177.45pt;margin-top:9.6pt;width:284pt;height:27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">
                <v:stroke dashstyle="1 1" endcap="round"/>
                <v:textbox>
                  <w:txbxContent>
                    <w:p w14:paraId="2DD67082" w14:textId="77777777" w:rsidR="0032448A" w:rsidRDefault="0032448A" w:rsidP="0032448A"/>
                    <w:p w14:paraId="16A7043F" w14:textId="77777777" w:rsidR="0032448A" w:rsidRDefault="0032448A" w:rsidP="0032448A"/>
                  </w:txbxContent>
                </v:textbox>
                <w10:wrap type="square"/>
              </v:shape>
            </w:pict>
          </mc:Fallback>
        </mc:AlternateContent>
      </w:r>
    </w:p>
    <w:p w14:paraId="51752729" w14:textId="77777777" w:rsidR="007454FE" w:rsidRDefault="007454FE">
      <w:pPr>
        <w:jc w:val="both"/>
        <w:rPr>
          <w:rFonts w:ascii="Verdana" w:hAnsi="Verdana"/>
          <w:sz w:val="20"/>
          <w:szCs w:val="20"/>
        </w:rPr>
      </w:pPr>
    </w:p>
    <w:p w14:paraId="166C33A0" w14:textId="77777777" w:rsidR="007454FE" w:rsidRDefault="007454FE">
      <w:pPr>
        <w:jc w:val="both"/>
        <w:rPr>
          <w:rFonts w:ascii="Verdana" w:hAnsi="Verdana"/>
          <w:sz w:val="20"/>
          <w:szCs w:val="20"/>
        </w:rPr>
      </w:pPr>
    </w:p>
    <w:p w14:paraId="500551E6" w14:textId="785958FE" w:rsidR="0032448A" w:rsidRDefault="0032448A">
      <w:pPr>
        <w:jc w:val="both"/>
        <w:rPr>
          <w:rFonts w:ascii="Verdana" w:hAnsi="Verdana"/>
          <w:sz w:val="20"/>
          <w:szCs w:val="20"/>
        </w:rPr>
      </w:pPr>
    </w:p>
    <w:p w14:paraId="7723B70C" w14:textId="16B802EF" w:rsidR="00D35BA6" w:rsidRPr="00AA2E24" w:rsidRDefault="00B4185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BB79356" wp14:editId="1D7DABD8">
                <wp:simplePos x="0" y="0"/>
                <wp:positionH relativeFrom="column">
                  <wp:posOffset>1015365</wp:posOffset>
                </wp:positionH>
                <wp:positionV relativeFrom="paragraph">
                  <wp:posOffset>5080</wp:posOffset>
                </wp:positionV>
                <wp:extent cx="4842510" cy="984885"/>
                <wp:effectExtent l="0" t="0" r="15240" b="24765"/>
                <wp:wrapSquare wrapText="bothSides"/>
                <wp:docPr id="190066033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D876C" w14:textId="77777777" w:rsidR="0032448A" w:rsidRDefault="0032448A" w:rsidP="0032448A"/>
                          <w:p w14:paraId="18212AB4" w14:textId="77777777" w:rsidR="0032448A" w:rsidRDefault="0032448A" w:rsidP="00324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79356" id="_x0000_s1034" type="#_x0000_t202" style="position:absolute;left:0;text-align:left;margin-left:79.95pt;margin-top:.4pt;width:381.3pt;height:77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">
                <v:stroke dashstyle="1 1" endcap="round"/>
                <v:textbox>
                  <w:txbxContent>
                    <w:p w14:paraId="4D5D876C" w14:textId="77777777" w:rsidR="0032448A" w:rsidRDefault="0032448A" w:rsidP="0032448A"/>
                    <w:p w14:paraId="18212AB4" w14:textId="77777777" w:rsidR="0032448A" w:rsidRDefault="0032448A" w:rsidP="0032448A"/>
                  </w:txbxContent>
                </v:textbox>
                <w10:wrap type="square"/>
              </v:shape>
            </w:pict>
          </mc:Fallback>
        </mc:AlternateContent>
      </w:r>
      <w:r w:rsidR="006654D0" w:rsidRPr="00AA2E24">
        <w:rPr>
          <w:rFonts w:ascii="Verdana" w:hAnsi="Verdana"/>
          <w:sz w:val="20"/>
          <w:szCs w:val="20"/>
        </w:rPr>
        <w:t>z důvodu</w:t>
      </w:r>
    </w:p>
    <w:p w14:paraId="3032470A" w14:textId="77777777" w:rsidR="00D35BA6" w:rsidRPr="00AA2E24" w:rsidRDefault="00D35BA6" w:rsidP="00D35BA6">
      <w:pPr>
        <w:ind w:left="1065"/>
        <w:jc w:val="both"/>
        <w:rPr>
          <w:rFonts w:ascii="Verdana" w:hAnsi="Verdana"/>
          <w:sz w:val="20"/>
          <w:szCs w:val="20"/>
        </w:rPr>
      </w:pPr>
    </w:p>
    <w:p w14:paraId="13DC11E5" w14:textId="77777777" w:rsidR="00D35BA6" w:rsidRPr="00AA2E24" w:rsidRDefault="00D35BA6" w:rsidP="00D35BA6">
      <w:pPr>
        <w:ind w:left="1065"/>
        <w:jc w:val="both"/>
        <w:rPr>
          <w:rFonts w:ascii="Verdana" w:hAnsi="Verdana"/>
          <w:sz w:val="20"/>
          <w:szCs w:val="20"/>
        </w:rPr>
      </w:pPr>
    </w:p>
    <w:p w14:paraId="7CA727B3" w14:textId="77777777" w:rsidR="00D35BA6" w:rsidRPr="00AA2E24" w:rsidRDefault="00D35BA6" w:rsidP="00D35BA6">
      <w:pPr>
        <w:ind w:left="1065"/>
        <w:jc w:val="both"/>
        <w:rPr>
          <w:rFonts w:ascii="Verdana" w:hAnsi="Verdana"/>
          <w:sz w:val="20"/>
          <w:szCs w:val="20"/>
        </w:rPr>
      </w:pPr>
    </w:p>
    <w:p w14:paraId="33AAEFFF" w14:textId="77777777" w:rsidR="00D35BA6" w:rsidRDefault="00D35BA6" w:rsidP="00D35BA6">
      <w:pPr>
        <w:ind w:left="1065"/>
        <w:jc w:val="both"/>
        <w:rPr>
          <w:rFonts w:ascii="Verdana" w:hAnsi="Verdana"/>
          <w:sz w:val="20"/>
          <w:szCs w:val="20"/>
        </w:rPr>
      </w:pPr>
    </w:p>
    <w:p w14:paraId="3FC5C7C1" w14:textId="77777777" w:rsidR="00AA2E24" w:rsidRPr="00AA2E24" w:rsidRDefault="00AA2E24" w:rsidP="00D35BA6">
      <w:pPr>
        <w:ind w:left="1065"/>
        <w:jc w:val="both"/>
        <w:rPr>
          <w:rFonts w:ascii="Verdana" w:hAnsi="Verdana"/>
          <w:sz w:val="20"/>
          <w:szCs w:val="20"/>
        </w:rPr>
      </w:pPr>
    </w:p>
    <w:p w14:paraId="778E4908" w14:textId="77777777" w:rsidR="00B4185C" w:rsidRDefault="00B4185C" w:rsidP="007454FE">
      <w:pPr>
        <w:jc w:val="both"/>
        <w:rPr>
          <w:rFonts w:ascii="Verdana" w:hAnsi="Verdana"/>
          <w:sz w:val="20"/>
          <w:szCs w:val="20"/>
        </w:rPr>
      </w:pPr>
    </w:p>
    <w:p w14:paraId="218D00D8" w14:textId="11334943" w:rsidR="00D35BA6" w:rsidRPr="00AA2E24" w:rsidRDefault="007454FE" w:rsidP="007454F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 žádosti </w:t>
      </w:r>
      <w:r w:rsidRPr="007454FE">
        <w:rPr>
          <w:rFonts w:ascii="Verdana" w:hAnsi="Verdana"/>
          <w:sz w:val="20"/>
          <w:szCs w:val="20"/>
        </w:rPr>
        <w:t xml:space="preserve">přikládám písemné </w:t>
      </w:r>
      <w:r>
        <w:rPr>
          <w:rFonts w:ascii="Verdana" w:hAnsi="Verdana"/>
          <w:sz w:val="20"/>
          <w:szCs w:val="20"/>
        </w:rPr>
        <w:t>potvrzení sportovní organizace s výčtem rozsahu požadovaného uvolnění z výuky.</w:t>
      </w:r>
      <w:r w:rsidR="00D35BA6" w:rsidRPr="00AA2E24">
        <w:rPr>
          <w:rFonts w:ascii="Verdana" w:hAnsi="Verdana"/>
          <w:sz w:val="20"/>
          <w:szCs w:val="20"/>
        </w:rPr>
        <w:tab/>
      </w:r>
      <w:r w:rsidR="00D35BA6" w:rsidRPr="00AA2E24">
        <w:rPr>
          <w:rFonts w:ascii="Verdana" w:hAnsi="Verdana"/>
          <w:sz w:val="20"/>
          <w:szCs w:val="20"/>
        </w:rPr>
        <w:tab/>
      </w:r>
      <w:r w:rsidR="00D35BA6" w:rsidRPr="00AA2E24">
        <w:rPr>
          <w:rFonts w:ascii="Verdana" w:hAnsi="Verdana"/>
          <w:sz w:val="20"/>
          <w:szCs w:val="20"/>
        </w:rPr>
        <w:tab/>
      </w:r>
      <w:r w:rsidR="00D35BA6" w:rsidRPr="00AA2E24">
        <w:rPr>
          <w:rFonts w:ascii="Verdana" w:hAnsi="Verdana"/>
          <w:sz w:val="20"/>
          <w:szCs w:val="20"/>
        </w:rPr>
        <w:tab/>
      </w:r>
      <w:r w:rsidR="00D35BA6" w:rsidRPr="00AA2E24">
        <w:rPr>
          <w:rFonts w:ascii="Verdana" w:hAnsi="Verdana"/>
          <w:sz w:val="20"/>
          <w:szCs w:val="20"/>
        </w:rPr>
        <w:tab/>
      </w:r>
      <w:r w:rsidR="00D35BA6" w:rsidRPr="00AA2E24">
        <w:rPr>
          <w:rFonts w:ascii="Verdana" w:hAnsi="Verdana"/>
          <w:sz w:val="20"/>
          <w:szCs w:val="20"/>
        </w:rPr>
        <w:tab/>
      </w:r>
      <w:r w:rsidR="00D35BA6" w:rsidRPr="00AA2E24">
        <w:rPr>
          <w:rFonts w:ascii="Verdana" w:hAnsi="Verdana"/>
          <w:sz w:val="20"/>
          <w:szCs w:val="20"/>
        </w:rPr>
        <w:tab/>
      </w:r>
    </w:p>
    <w:p w14:paraId="39662E1E" w14:textId="77777777" w:rsidR="00D35BA6" w:rsidRPr="00AA2E24" w:rsidRDefault="00D35BA6" w:rsidP="008C5426">
      <w:pPr>
        <w:jc w:val="both"/>
        <w:rPr>
          <w:rFonts w:ascii="Verdana" w:hAnsi="Verdana"/>
          <w:sz w:val="20"/>
          <w:szCs w:val="20"/>
        </w:rPr>
      </w:pPr>
    </w:p>
    <w:p w14:paraId="200411F6" w14:textId="77777777" w:rsidR="00D35BA6" w:rsidRPr="00AA2E24" w:rsidRDefault="00D35BA6" w:rsidP="00D35BA6">
      <w:pPr>
        <w:ind w:left="1065"/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  <w:t xml:space="preserve">   …………………………………</w:t>
      </w:r>
      <w:r w:rsidR="00DD49B6">
        <w:rPr>
          <w:rFonts w:ascii="Verdana" w:hAnsi="Verdana"/>
          <w:sz w:val="20"/>
          <w:szCs w:val="20"/>
        </w:rPr>
        <w:t>……………</w:t>
      </w:r>
      <w:r w:rsidRPr="00AA2E24">
        <w:rPr>
          <w:rFonts w:ascii="Verdana" w:hAnsi="Verdana"/>
          <w:sz w:val="20"/>
          <w:szCs w:val="20"/>
        </w:rPr>
        <w:t>……………….</w:t>
      </w:r>
    </w:p>
    <w:p w14:paraId="5731D4C5" w14:textId="77777777" w:rsidR="00D35BA6" w:rsidRPr="00AA2E24" w:rsidRDefault="00D35BA6" w:rsidP="00D35BA6">
      <w:pPr>
        <w:ind w:left="1065"/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  <w:t xml:space="preserve">    podpis </w:t>
      </w:r>
      <w:r w:rsidR="00DD49B6">
        <w:rPr>
          <w:rFonts w:ascii="Verdana" w:hAnsi="Verdana"/>
          <w:sz w:val="20"/>
          <w:szCs w:val="20"/>
        </w:rPr>
        <w:t xml:space="preserve">zákonného </w:t>
      </w:r>
      <w:r w:rsidRPr="00AA2E24">
        <w:rPr>
          <w:rFonts w:ascii="Verdana" w:hAnsi="Verdana"/>
          <w:sz w:val="20"/>
          <w:szCs w:val="20"/>
        </w:rPr>
        <w:t>zástupce žáka</w:t>
      </w:r>
      <w:r w:rsidR="001B409B" w:rsidRPr="00AA2E24">
        <w:rPr>
          <w:rFonts w:ascii="Verdana" w:hAnsi="Verdana"/>
          <w:sz w:val="20"/>
          <w:szCs w:val="20"/>
        </w:rPr>
        <w:t>/žákyně</w:t>
      </w:r>
    </w:p>
    <w:p w14:paraId="2DBC7191" w14:textId="77777777" w:rsidR="00D35BA6" w:rsidRPr="00AA2E24" w:rsidRDefault="00D35BA6" w:rsidP="00D35BA6">
      <w:pPr>
        <w:jc w:val="both"/>
        <w:rPr>
          <w:rFonts w:ascii="Verdana" w:hAnsi="Verdana"/>
          <w:sz w:val="20"/>
          <w:szCs w:val="20"/>
        </w:rPr>
      </w:pPr>
    </w:p>
    <w:p w14:paraId="315DA603" w14:textId="77777777" w:rsidR="007454FE" w:rsidRDefault="007454FE" w:rsidP="001B409B">
      <w:pPr>
        <w:jc w:val="both"/>
        <w:rPr>
          <w:rFonts w:ascii="Verdana" w:hAnsi="Verdana"/>
          <w:sz w:val="20"/>
          <w:szCs w:val="20"/>
        </w:rPr>
      </w:pPr>
    </w:p>
    <w:p w14:paraId="70B68EDD" w14:textId="77777777" w:rsidR="007454FE" w:rsidRDefault="007454FE" w:rsidP="001B409B">
      <w:pPr>
        <w:jc w:val="both"/>
        <w:rPr>
          <w:rFonts w:ascii="Verdana" w:hAnsi="Verdana"/>
          <w:sz w:val="20"/>
          <w:szCs w:val="20"/>
        </w:rPr>
      </w:pPr>
    </w:p>
    <w:p w14:paraId="2693A2F5" w14:textId="77777777" w:rsidR="007454FE" w:rsidRDefault="007454FE" w:rsidP="001B409B">
      <w:pPr>
        <w:jc w:val="both"/>
        <w:rPr>
          <w:rFonts w:ascii="Verdana" w:hAnsi="Verdana"/>
          <w:sz w:val="20"/>
          <w:szCs w:val="20"/>
        </w:rPr>
      </w:pPr>
    </w:p>
    <w:p w14:paraId="08DF4F6C" w14:textId="77777777" w:rsidR="007454FE" w:rsidRDefault="007454FE" w:rsidP="001B409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Organizace převzala dne: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podpis:</w:t>
      </w:r>
    </w:p>
    <w:p w14:paraId="79F6A178" w14:textId="77777777" w:rsidR="007454FE" w:rsidRDefault="007454FE" w:rsidP="001B409B">
      <w:pPr>
        <w:jc w:val="both"/>
        <w:rPr>
          <w:rFonts w:ascii="Verdana" w:hAnsi="Verdana"/>
          <w:sz w:val="20"/>
          <w:szCs w:val="20"/>
        </w:rPr>
      </w:pPr>
    </w:p>
    <w:p w14:paraId="059D847D" w14:textId="77777777" w:rsidR="004001F1" w:rsidRPr="00AA2E24" w:rsidRDefault="00D35BA6" w:rsidP="001B409B">
      <w:pPr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sz w:val="20"/>
          <w:szCs w:val="20"/>
        </w:rPr>
        <w:t>Vyjádření třídního učite</w:t>
      </w:r>
      <w:r w:rsidR="001B409B" w:rsidRPr="00AA2E24">
        <w:rPr>
          <w:rFonts w:ascii="Verdana" w:hAnsi="Verdana"/>
          <w:sz w:val="20"/>
          <w:szCs w:val="20"/>
        </w:rPr>
        <w:t>le:</w:t>
      </w:r>
    </w:p>
    <w:p w14:paraId="06F067AF" w14:textId="44B913B6" w:rsidR="004001F1" w:rsidRDefault="00C456F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9C1B77" wp14:editId="5A0D2108">
                <wp:simplePos x="0" y="0"/>
                <wp:positionH relativeFrom="column">
                  <wp:posOffset>-253365</wp:posOffset>
                </wp:positionH>
                <wp:positionV relativeFrom="page">
                  <wp:posOffset>9813290</wp:posOffset>
                </wp:positionV>
                <wp:extent cx="6113780" cy="0"/>
                <wp:effectExtent l="0" t="0" r="0" b="0"/>
                <wp:wrapNone/>
                <wp:docPr id="108275057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3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B46B0" id="Line 2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9.95pt,772.7pt" to="461.45pt,7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"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54144" behindDoc="0" locked="0" layoutInCell="1" allowOverlap="1" wp14:anchorId="4BD67A2C" wp14:editId="59784E5E">
                <wp:simplePos x="0" y="0"/>
                <wp:positionH relativeFrom="page">
                  <wp:posOffset>4752975</wp:posOffset>
                </wp:positionH>
                <wp:positionV relativeFrom="page">
                  <wp:posOffset>9886950</wp:posOffset>
                </wp:positionV>
                <wp:extent cx="2129155" cy="711200"/>
                <wp:effectExtent l="0" t="0" r="0" b="0"/>
                <wp:wrapSquare wrapText="bothSides"/>
                <wp:docPr id="5285718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15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D41C6" w14:textId="77777777" w:rsidR="004001F1" w:rsidRPr="00297CCC" w:rsidRDefault="004001F1">
                            <w:pPr>
                              <w:pStyle w:val="Zkladntex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97CCC">
                              <w:rPr>
                                <w:color w:val="000000"/>
                                <w:sz w:val="16"/>
                                <w:szCs w:val="16"/>
                              </w:rPr>
                              <w:t>BANKOVNÍ SPOJENÍ</w:t>
                            </w:r>
                          </w:p>
                          <w:p w14:paraId="7A311534" w14:textId="77777777" w:rsidR="004001F1" w:rsidRPr="00297CCC" w:rsidRDefault="00A047A9">
                            <w:pPr>
                              <w:pStyle w:val="Zkladntext"/>
                              <w:rPr>
                                <w:sz w:val="16"/>
                                <w:szCs w:val="16"/>
                              </w:rPr>
                            </w:pPr>
                            <w:r w:rsidRPr="00297CCC">
                              <w:rPr>
                                <w:sz w:val="16"/>
                                <w:szCs w:val="16"/>
                              </w:rPr>
                              <w:t xml:space="preserve">ČSOB </w:t>
                            </w:r>
                            <w:r w:rsidR="004001F1" w:rsidRPr="00297CCC">
                              <w:rPr>
                                <w:sz w:val="16"/>
                                <w:szCs w:val="16"/>
                              </w:rPr>
                              <w:t>Frýdek-Místek</w:t>
                            </w:r>
                          </w:p>
                          <w:p w14:paraId="480768A5" w14:textId="77777777" w:rsidR="004001F1" w:rsidRPr="00297CCC" w:rsidRDefault="004001F1">
                            <w:pPr>
                              <w:pStyle w:val="Zkladntext"/>
                              <w:rPr>
                                <w:sz w:val="16"/>
                                <w:szCs w:val="16"/>
                              </w:rPr>
                            </w:pPr>
                            <w:r w:rsidRPr="00297CCC">
                              <w:rPr>
                                <w:sz w:val="16"/>
                                <w:szCs w:val="16"/>
                              </w:rPr>
                              <w:t>Č.ú.105314444/</w:t>
                            </w:r>
                            <w:r w:rsidR="00CD42CE" w:rsidRPr="00297CCC">
                              <w:rPr>
                                <w:sz w:val="16"/>
                                <w:szCs w:val="16"/>
                              </w:rPr>
                              <w:t>03</w:t>
                            </w:r>
                            <w:r w:rsidRPr="00297CCC"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67A2C" id="Text Box 23" o:spid="_x0000_s1035" type="#_x0000_t202" style="position:absolute;margin-left:374.25pt;margin-top:778.5pt;width:167.65pt;height:56pt;z-index:251654144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" stroked="f">
                <v:textbox inset=",3.55pt,,3.55pt">
                  <w:txbxContent>
                    <w:p w14:paraId="23DD41C6" w14:textId="77777777" w:rsidR="004001F1" w:rsidRPr="00297CCC" w:rsidRDefault="004001F1">
                      <w:pPr>
                        <w:pStyle w:val="Zkladntext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297CCC">
                        <w:rPr>
                          <w:color w:val="000000"/>
                          <w:sz w:val="16"/>
                          <w:szCs w:val="16"/>
                        </w:rPr>
                        <w:t>BANKOVNÍ SPOJENÍ</w:t>
                      </w:r>
                    </w:p>
                    <w:p w14:paraId="7A311534" w14:textId="77777777" w:rsidR="004001F1" w:rsidRPr="00297CCC" w:rsidRDefault="00A047A9">
                      <w:pPr>
                        <w:pStyle w:val="Zkladntext"/>
                        <w:rPr>
                          <w:sz w:val="16"/>
                          <w:szCs w:val="16"/>
                        </w:rPr>
                      </w:pPr>
                      <w:r w:rsidRPr="00297CCC">
                        <w:rPr>
                          <w:sz w:val="16"/>
                          <w:szCs w:val="16"/>
                        </w:rPr>
                        <w:t xml:space="preserve">ČSOB </w:t>
                      </w:r>
                      <w:r w:rsidR="004001F1" w:rsidRPr="00297CCC">
                        <w:rPr>
                          <w:sz w:val="16"/>
                          <w:szCs w:val="16"/>
                        </w:rPr>
                        <w:t>Frýdek-Místek</w:t>
                      </w:r>
                    </w:p>
                    <w:p w14:paraId="480768A5" w14:textId="77777777" w:rsidR="004001F1" w:rsidRPr="00297CCC" w:rsidRDefault="004001F1">
                      <w:pPr>
                        <w:pStyle w:val="Zkladntext"/>
                        <w:rPr>
                          <w:sz w:val="16"/>
                          <w:szCs w:val="16"/>
                        </w:rPr>
                      </w:pPr>
                      <w:r w:rsidRPr="00297CCC">
                        <w:rPr>
                          <w:sz w:val="16"/>
                          <w:szCs w:val="16"/>
                        </w:rPr>
                        <w:t>Č.ú.105314444/</w:t>
                      </w:r>
                      <w:r w:rsidR="00CD42CE" w:rsidRPr="00297CCC">
                        <w:rPr>
                          <w:sz w:val="16"/>
                          <w:szCs w:val="16"/>
                        </w:rPr>
                        <w:t>03</w:t>
                      </w:r>
                      <w:r w:rsidRPr="00297CCC">
                        <w:rPr>
                          <w:sz w:val="16"/>
                          <w:szCs w:val="16"/>
                        </w:rPr>
                        <w:t>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AA2E2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91440" distB="91440" distL="91440" distR="91440" simplePos="0" relativeHeight="251656192" behindDoc="0" locked="0" layoutInCell="0" allowOverlap="1" wp14:anchorId="7E19D0EF" wp14:editId="6D555720">
                <wp:simplePos x="0" y="0"/>
                <wp:positionH relativeFrom="page">
                  <wp:posOffset>3364230</wp:posOffset>
                </wp:positionH>
                <wp:positionV relativeFrom="page">
                  <wp:posOffset>9916795</wp:posOffset>
                </wp:positionV>
                <wp:extent cx="790575" cy="459740"/>
                <wp:effectExtent l="0" t="0" r="0" b="0"/>
                <wp:wrapSquare wrapText="bothSides"/>
                <wp:docPr id="30911388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9FC9F" w14:textId="77777777" w:rsidR="004001F1" w:rsidRDefault="004001F1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IČO</w:t>
                            </w:r>
                          </w:p>
                          <w:p w14:paraId="191D18A3" w14:textId="77777777" w:rsidR="004001F1" w:rsidRDefault="004001F1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60045965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9D0EF" id="Text Box 25" o:spid="_x0000_s1036" type="#_x0000_t202" style="position:absolute;margin-left:264.9pt;margin-top:780.85pt;width:62.25pt;height:36.2pt;z-index:251656192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" o:allowincell="f" stroked="f">
                <v:textbox inset=",3.55pt,,3.55pt">
                  <w:txbxContent>
                    <w:p w14:paraId="2BB9FC9F" w14:textId="77777777" w:rsidR="004001F1" w:rsidRDefault="004001F1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IČO</w:t>
                      </w:r>
                    </w:p>
                    <w:p w14:paraId="191D18A3" w14:textId="77777777" w:rsidR="004001F1" w:rsidRDefault="004001F1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60045965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0170" distB="90170" distL="90170" distR="90170" simplePos="0" relativeHeight="251655168" behindDoc="0" locked="0" layoutInCell="1" allowOverlap="1" wp14:anchorId="3F7150B1" wp14:editId="1BAA89ED">
                <wp:simplePos x="0" y="0"/>
                <wp:positionH relativeFrom="page">
                  <wp:posOffset>589280</wp:posOffset>
                </wp:positionH>
                <wp:positionV relativeFrom="page">
                  <wp:posOffset>9886950</wp:posOffset>
                </wp:positionV>
                <wp:extent cx="2305050" cy="657225"/>
                <wp:effectExtent l="0" t="0" r="0" b="0"/>
                <wp:wrapSquare wrapText="bothSides"/>
                <wp:docPr id="134733525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D78E6" w14:textId="77777777" w:rsidR="004001F1" w:rsidRDefault="004001F1">
                            <w:pPr>
                              <w:pStyle w:val="Zkladntext"/>
                              <w:tabs>
                                <w:tab w:val="left" w:pos="108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TEL./FAX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</w:t>
                            </w:r>
                            <w:r w:rsidR="00A047A9">
                              <w:rPr>
                                <w:sz w:val="18"/>
                              </w:rPr>
                              <w:t> </w:t>
                            </w:r>
                            <w:r>
                              <w:rPr>
                                <w:sz w:val="18"/>
                              </w:rPr>
                              <w:t>627</w:t>
                            </w:r>
                            <w:r w:rsidR="00A047A9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951 ředitel školy</w:t>
                            </w:r>
                          </w:p>
                          <w:p w14:paraId="2F83D264" w14:textId="77777777" w:rsidR="004001F1" w:rsidRDefault="004001F1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</w:t>
                            </w:r>
                            <w:r w:rsidR="00A047A9">
                              <w:rPr>
                                <w:sz w:val="18"/>
                              </w:rPr>
                              <w:t xml:space="preserve"> 445 310</w:t>
                            </w:r>
                            <w:r>
                              <w:rPr>
                                <w:sz w:val="18"/>
                              </w:rPr>
                              <w:t xml:space="preserve"> sekretariát</w:t>
                            </w:r>
                          </w:p>
                          <w:p w14:paraId="6F2B2110" w14:textId="77777777" w:rsidR="004001F1" w:rsidRDefault="004001F1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</w:t>
                            </w:r>
                            <w:r w:rsidR="00A047A9">
                              <w:rPr>
                                <w:sz w:val="18"/>
                              </w:rPr>
                              <w:t> 445 340</w:t>
                            </w:r>
                            <w:r>
                              <w:rPr>
                                <w:sz w:val="18"/>
                              </w:rPr>
                              <w:t xml:space="preserve"> jídelna</w:t>
                            </w:r>
                          </w:p>
                        </w:txbxContent>
                      </wps:txbx>
                      <wps:bodyPr rot="0" vert="horz" wrap="square" lIns="90170" tIns="46990" rIns="9017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150B1" id="Text Box 24" o:spid="_x0000_s1037" type="#_x0000_t202" style="position:absolute;margin-left:46.4pt;margin-top:778.5pt;width:181.5pt;height:51.75pt;z-index:251655168;visibility:visible;mso-wrap-style:square;mso-width-percent:0;mso-height-percent:0;mso-wrap-distance-left:7.1pt;mso-wrap-distance-top:7.1pt;mso-wrap-distance-right:7.1pt;mso-wrap-distance-bottom:7.1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" stroked="f">
                <v:textbox inset="7.1pt,3.7pt,7.1pt,3.7pt">
                  <w:txbxContent>
                    <w:p w14:paraId="142D78E6" w14:textId="77777777" w:rsidR="004001F1" w:rsidRDefault="004001F1">
                      <w:pPr>
                        <w:pStyle w:val="Zkladntext"/>
                        <w:tabs>
                          <w:tab w:val="left" w:pos="1080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TEL./FAX</w:t>
                      </w:r>
                      <w:r>
                        <w:rPr>
                          <w:sz w:val="18"/>
                        </w:rPr>
                        <w:tab/>
                        <w:t>558</w:t>
                      </w:r>
                      <w:r w:rsidR="00A047A9">
                        <w:rPr>
                          <w:sz w:val="18"/>
                        </w:rPr>
                        <w:t> </w:t>
                      </w:r>
                      <w:r>
                        <w:rPr>
                          <w:sz w:val="18"/>
                        </w:rPr>
                        <w:t>627</w:t>
                      </w:r>
                      <w:r w:rsidR="00A047A9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951 ředitel školy</w:t>
                      </w:r>
                    </w:p>
                    <w:p w14:paraId="2F83D264" w14:textId="77777777" w:rsidR="004001F1" w:rsidRDefault="004001F1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</w:t>
                      </w:r>
                      <w:r w:rsidR="00A047A9">
                        <w:rPr>
                          <w:sz w:val="18"/>
                        </w:rPr>
                        <w:t xml:space="preserve"> 445 310</w:t>
                      </w:r>
                      <w:r>
                        <w:rPr>
                          <w:sz w:val="18"/>
                        </w:rPr>
                        <w:t xml:space="preserve"> sekretariát</w:t>
                      </w:r>
                    </w:p>
                    <w:p w14:paraId="6F2B2110" w14:textId="77777777" w:rsidR="004001F1" w:rsidRDefault="004001F1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</w:t>
                      </w:r>
                      <w:r w:rsidR="00A047A9">
                        <w:rPr>
                          <w:sz w:val="18"/>
                        </w:rPr>
                        <w:t> 445 340</w:t>
                      </w:r>
                      <w:r>
                        <w:rPr>
                          <w:sz w:val="18"/>
                        </w:rPr>
                        <w:t xml:space="preserve"> jídelna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4001F1" w:rsidSect="00F2257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3D0E" w14:textId="77777777" w:rsidR="00876B2E" w:rsidRDefault="00876B2E">
      <w:r>
        <w:separator/>
      </w:r>
    </w:p>
  </w:endnote>
  <w:endnote w:type="continuationSeparator" w:id="0">
    <w:p w14:paraId="253D6611" w14:textId="77777777" w:rsidR="00876B2E" w:rsidRDefault="0087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9A13" w14:textId="77777777" w:rsidR="00876B2E" w:rsidRDefault="00876B2E">
      <w:r>
        <w:separator/>
      </w:r>
    </w:p>
  </w:footnote>
  <w:footnote w:type="continuationSeparator" w:id="0">
    <w:p w14:paraId="34A34040" w14:textId="77777777" w:rsidR="00876B2E" w:rsidRDefault="00876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07548"/>
    <w:multiLevelType w:val="hybridMultilevel"/>
    <w:tmpl w:val="4C98E12A"/>
    <w:lvl w:ilvl="0" w:tplc="0405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39920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26"/>
    <w:rsid w:val="00012D6D"/>
    <w:rsid w:val="00045306"/>
    <w:rsid w:val="001B25B2"/>
    <w:rsid w:val="001B409B"/>
    <w:rsid w:val="00297CCC"/>
    <w:rsid w:val="0032448A"/>
    <w:rsid w:val="00341103"/>
    <w:rsid w:val="004001F1"/>
    <w:rsid w:val="0040767C"/>
    <w:rsid w:val="00415658"/>
    <w:rsid w:val="005C2141"/>
    <w:rsid w:val="0061664B"/>
    <w:rsid w:val="006654D0"/>
    <w:rsid w:val="00676067"/>
    <w:rsid w:val="006D727C"/>
    <w:rsid w:val="007454FE"/>
    <w:rsid w:val="00846E64"/>
    <w:rsid w:val="00876B2E"/>
    <w:rsid w:val="008C5426"/>
    <w:rsid w:val="00A047A9"/>
    <w:rsid w:val="00AA2E24"/>
    <w:rsid w:val="00B4185C"/>
    <w:rsid w:val="00C456F9"/>
    <w:rsid w:val="00CD42CE"/>
    <w:rsid w:val="00D35BA6"/>
    <w:rsid w:val="00DC2BB9"/>
    <w:rsid w:val="00DD49B6"/>
    <w:rsid w:val="00F2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71CB2A"/>
  <w15:chartTrackingRefBased/>
  <w15:docId w15:val="{AE5C3325-77EA-4177-A08A-94D0B2BB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pacing w:line="288" w:lineRule="auto"/>
    </w:pPr>
    <w:rPr>
      <w:noProof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ravce\Plocha\tiskopis%20-%20pr&#225;zdn&#225;%20adres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611FF8A341F4198446AA2AD265229" ma:contentTypeVersion="1" ma:contentTypeDescription="Vytvoří nový dokument" ma:contentTypeScope="" ma:versionID="bb97c4f65e7cba403b1f2581834eda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8d49cb86e723d338e70df45a7805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C1F82-B093-4FFD-A4FB-42C177CFA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5B9EC-C634-40BB-911C-78EADF1C6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36D6FB-CB9B-4319-A060-AAD06A0B7B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6B4DDA-1381-4EBC-AC7C-FF96473EA2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tiskopis - prázdná adresa</Template>
  <TotalTime>2</TotalTime>
  <Pages>1</Pages>
  <Words>47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základě Vaší žádosti posíláme zprávu o Šárce Holkové, nar</vt:lpstr>
    </vt:vector>
  </TitlesOfParts>
  <Company>Frýdek-Místek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základě Vaší žádosti posíláme zprávu o Šárce Holkové, nar</dc:title>
  <dc:subject/>
  <dc:creator>1. ZŠ</dc:creator>
  <cp:keywords/>
  <cp:lastModifiedBy>Zbynek Sosty</cp:lastModifiedBy>
  <cp:revision>4</cp:revision>
  <cp:lastPrinted>2013-10-07T06:53:00Z</cp:lastPrinted>
  <dcterms:created xsi:type="dcterms:W3CDTF">2025-09-13T09:52:00Z</dcterms:created>
  <dcterms:modified xsi:type="dcterms:W3CDTF">2025-09-13T09:54:00Z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Zbynek Sosty</vt:lpwstr>
  </property>
  <property fmtid="{D5CDD505-2E9C-101B-9397-08002B2CF9AE}" pid="3" name="display_urn:schemas-microsoft-com:office:office#Author">
    <vt:lpwstr>Zbynek Sosty</vt:lpwstr>
  </property>
  <property fmtid="{D5CDD505-2E9C-101B-9397-08002B2CF9AE}" pid="4" name="Order">
    <vt:lpwstr>700.000000000000</vt:lpwstr>
  </property>
</Properties>
</file>