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E4F4C" w14:textId="30267678" w:rsidR="004001F1" w:rsidRPr="00AA2E24" w:rsidRDefault="009E43EC">
      <w:pPr>
        <w:jc w:val="both"/>
        <w:rPr>
          <w:rFonts w:ascii="Verdana" w:hAnsi="Verdana"/>
          <w:sz w:val="20"/>
          <w:szCs w:val="20"/>
        </w:rPr>
      </w:pPr>
      <w:r w:rsidRPr="00AA2E2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360045" distL="114300" distR="114300" simplePos="0" relativeHeight="251654144" behindDoc="0" locked="0" layoutInCell="1" allowOverlap="1" wp14:anchorId="6DBA1B68" wp14:editId="768F8066">
                <wp:simplePos x="0" y="0"/>
                <wp:positionH relativeFrom="column">
                  <wp:posOffset>-173990</wp:posOffset>
                </wp:positionH>
                <wp:positionV relativeFrom="paragraph">
                  <wp:posOffset>2539819</wp:posOffset>
                </wp:positionV>
                <wp:extent cx="6003290" cy="342900"/>
                <wp:effectExtent l="0" t="0" r="0" b="0"/>
                <wp:wrapNone/>
                <wp:docPr id="101258640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32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A585E" w14:textId="77777777" w:rsidR="004001F1" w:rsidRPr="00D35BA6" w:rsidRDefault="00D35BA6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35BA6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  <w:t>Žádost o uvolnění žáka z</w:t>
                            </w:r>
                            <w:r w:rsidR="008170C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  <w:t> </w:t>
                            </w:r>
                            <w:r w:rsidRPr="00D35BA6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  <w:t>výuky</w:t>
                            </w:r>
                            <w:r w:rsidR="008170C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tělesné výchovy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A1B6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13.7pt;margin-top:200pt;width:472.7pt;height:27pt;z-index:251654144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" stroked="f">
                <v:textbox>
                  <w:txbxContent>
                    <w:p w14:paraId="053A585E" w14:textId="77777777" w:rsidR="004001F1" w:rsidRPr="00D35BA6" w:rsidRDefault="00D35BA6">
                      <w:pPr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D35BA6"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  <w:t>Žádost o uvolnění žáka z</w:t>
                      </w:r>
                      <w:r w:rsidR="008170C3"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  <w:t> </w:t>
                      </w:r>
                      <w:r w:rsidRPr="00D35BA6"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  <w:t>výuky</w:t>
                      </w:r>
                      <w:r w:rsidR="008170C3"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  <w:t xml:space="preserve"> tělesné výchovy</w:t>
                      </w:r>
                    </w:p>
                  </w:txbxContent>
                </v:textbox>
              </v:shape>
            </w:pict>
          </mc:Fallback>
        </mc:AlternateContent>
      </w:r>
      <w:r w:rsidRPr="00AA2E2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360045" distL="114300" distR="114300" simplePos="0" relativeHeight="251653120" behindDoc="0" locked="0" layoutInCell="1" allowOverlap="1" wp14:anchorId="630EDCBF" wp14:editId="6471C001">
                <wp:simplePos x="0" y="0"/>
                <wp:positionH relativeFrom="column">
                  <wp:posOffset>2076359</wp:posOffset>
                </wp:positionH>
                <wp:positionV relativeFrom="paragraph">
                  <wp:posOffset>573133</wp:posOffset>
                </wp:positionV>
                <wp:extent cx="3869690" cy="1257300"/>
                <wp:effectExtent l="0" t="0" r="0" b="0"/>
                <wp:wrapNone/>
                <wp:docPr id="5867211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969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8A898" w14:textId="77777777" w:rsidR="00D35BA6" w:rsidRDefault="00D35BA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C78B246" w14:textId="77777777" w:rsidR="004001F1" w:rsidRPr="00D35BA6" w:rsidRDefault="00D35BA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A2E24">
                              <w:tab/>
                            </w:r>
                            <w:r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Vážený pan</w:t>
                            </w:r>
                          </w:p>
                          <w:p w14:paraId="6D5C0636" w14:textId="77777777" w:rsidR="00AA2E24" w:rsidRDefault="00D35BA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="00AA2E2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>Mgr. Zbyněk Šostý</w:t>
                            </w:r>
                          </w:p>
                          <w:p w14:paraId="7E673D46" w14:textId="77777777" w:rsidR="00D35BA6" w:rsidRPr="00D35BA6" w:rsidRDefault="00AA2E24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="00D35BA6"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ředitel školy</w:t>
                            </w:r>
                          </w:p>
                          <w:p w14:paraId="59A6A9C7" w14:textId="77777777" w:rsidR="00D35BA6" w:rsidRPr="00D35BA6" w:rsidRDefault="00D35BA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="00AA2E2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Základní škola </w:t>
                            </w:r>
                            <w:proofErr w:type="spellStart"/>
                            <w:r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n</w:t>
                            </w:r>
                            <w:r w:rsidR="00AA2E2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ár</w:t>
                            </w:r>
                            <w:proofErr w:type="spellEnd"/>
                            <w:r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  <w:r w:rsidR="00AA2E2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u</w:t>
                            </w:r>
                            <w:r w:rsidR="00AA2E2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</w:t>
                            </w:r>
                            <w:r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 P. Bezruče</w:t>
                            </w:r>
                          </w:p>
                          <w:p w14:paraId="69CC212A" w14:textId="77777777" w:rsidR="004001F1" w:rsidRPr="00D35BA6" w:rsidRDefault="004001F1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="00D35BA6"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="00AA2E2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</w:t>
                            </w:r>
                            <w:r w:rsidR="00D35BA6"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ř. T. G. Masaryka 454</w:t>
                            </w:r>
                          </w:p>
                          <w:p w14:paraId="57213B59" w14:textId="77777777" w:rsidR="00D35BA6" w:rsidRPr="00D35BA6" w:rsidRDefault="00D35BA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="00AA2E2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Frýdek-Místek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EDCBF" id="Text Box 5" o:spid="_x0000_s1027" type="#_x0000_t202" style="position:absolute;left:0;text-align:left;margin-left:163.5pt;margin-top:45.15pt;width:304.7pt;height:99pt;z-index:251653120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">
                <v:textbox>
                  <w:txbxContent>
                    <w:p w14:paraId="4648A898" w14:textId="77777777" w:rsidR="00D35BA6" w:rsidRDefault="00D35BA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</w:pPr>
                      <w:r>
                        <w:tab/>
                      </w:r>
                      <w:r>
                        <w:tab/>
                      </w:r>
                    </w:p>
                    <w:p w14:paraId="6C78B246" w14:textId="77777777" w:rsidR="004001F1" w:rsidRPr="00D35BA6" w:rsidRDefault="00D35BA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tab/>
                      </w:r>
                      <w:r>
                        <w:tab/>
                      </w:r>
                      <w:r w:rsidR="00AA2E24">
                        <w:tab/>
                      </w:r>
                      <w:r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>Vážený pan</w:t>
                      </w:r>
                    </w:p>
                    <w:p w14:paraId="6D5C0636" w14:textId="77777777" w:rsidR="00AA2E24" w:rsidRDefault="00D35BA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="00AA2E2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>Mgr. Zbyněk Šostý</w:t>
                      </w:r>
                    </w:p>
                    <w:p w14:paraId="7E673D46" w14:textId="77777777" w:rsidR="00D35BA6" w:rsidRPr="00D35BA6" w:rsidRDefault="00AA2E24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="00D35BA6"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>ředitel školy</w:t>
                      </w:r>
                    </w:p>
                    <w:p w14:paraId="59A6A9C7" w14:textId="77777777" w:rsidR="00D35BA6" w:rsidRPr="00D35BA6" w:rsidRDefault="00D35BA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="00AA2E2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Základní škola </w:t>
                      </w:r>
                      <w:proofErr w:type="spellStart"/>
                      <w:r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>n</w:t>
                      </w:r>
                      <w:r w:rsidR="00AA2E24">
                        <w:rPr>
                          <w:rFonts w:ascii="Verdana" w:hAnsi="Verdana"/>
                          <w:sz w:val="20"/>
                          <w:szCs w:val="20"/>
                        </w:rPr>
                        <w:t>ár</w:t>
                      </w:r>
                      <w:proofErr w:type="spellEnd"/>
                      <w:r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  <w:r w:rsidR="00AA2E24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>u</w:t>
                      </w:r>
                      <w:r w:rsidR="00AA2E24">
                        <w:rPr>
                          <w:rFonts w:ascii="Verdana" w:hAnsi="Verdana"/>
                          <w:sz w:val="20"/>
                          <w:szCs w:val="20"/>
                        </w:rPr>
                        <w:t>m</w:t>
                      </w:r>
                      <w:r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>. P. Bezruče</w:t>
                      </w:r>
                    </w:p>
                    <w:p w14:paraId="69CC212A" w14:textId="77777777" w:rsidR="004001F1" w:rsidRPr="00D35BA6" w:rsidRDefault="004001F1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="00D35BA6"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="00AA2E2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="00D35BA6">
                        <w:rPr>
                          <w:rFonts w:ascii="Verdana" w:hAnsi="Verdana"/>
                          <w:sz w:val="20"/>
                          <w:szCs w:val="20"/>
                        </w:rPr>
                        <w:t>t</w:t>
                      </w:r>
                      <w:r w:rsidR="00D35BA6"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>ř. T. G. Masaryka 454</w:t>
                      </w:r>
                    </w:p>
                    <w:p w14:paraId="57213B59" w14:textId="77777777" w:rsidR="00D35BA6" w:rsidRPr="00D35BA6" w:rsidRDefault="00D35BA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="00AA2E2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>Frýdek-Místek</w:t>
                      </w:r>
                    </w:p>
                  </w:txbxContent>
                </v:textbox>
              </v:shape>
            </w:pict>
          </mc:Fallback>
        </mc:AlternateContent>
      </w:r>
      <w:r w:rsidRPr="00AA2E24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7BA59AC" wp14:editId="44093479">
            <wp:simplePos x="0" y="0"/>
            <wp:positionH relativeFrom="column">
              <wp:posOffset>46537</wp:posOffset>
            </wp:positionH>
            <wp:positionV relativeFrom="paragraph">
              <wp:posOffset>575310</wp:posOffset>
            </wp:positionV>
            <wp:extent cx="990600" cy="1309370"/>
            <wp:effectExtent l="0" t="0" r="0" b="5080"/>
            <wp:wrapSquare wrapText="bothSides"/>
            <wp:docPr id="29" name="obrázek 29" descr="Logo_1zsfm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9" descr="Logo_1zsfm_c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0519" w:rsidRPr="00AA2E2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360045" distL="114300" distR="114300" simplePos="0" relativeHeight="251659264" behindDoc="0" locked="0" layoutInCell="1" allowOverlap="1" wp14:anchorId="4C376D3E" wp14:editId="5D925BF1">
                <wp:simplePos x="0" y="0"/>
                <wp:positionH relativeFrom="column">
                  <wp:posOffset>3886200</wp:posOffset>
                </wp:positionH>
                <wp:positionV relativeFrom="paragraph">
                  <wp:posOffset>1943100</wp:posOffset>
                </wp:positionV>
                <wp:extent cx="1714500" cy="352425"/>
                <wp:effectExtent l="0" t="0" r="0" b="0"/>
                <wp:wrapTopAndBottom/>
                <wp:docPr id="173622536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D2CA8" w14:textId="77777777" w:rsidR="00D35BA6" w:rsidRPr="00D35BA6" w:rsidRDefault="00D35BA6" w:rsidP="00D35BA6">
                            <w:pPr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76D3E" id="Text Box 28" o:spid="_x0000_s1028" type="#_x0000_t202" style="position:absolute;left:0;text-align:left;margin-left:306pt;margin-top:153pt;width:135pt;height:27.75pt;z-index:251659264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" stroked="f">
                <v:textbox>
                  <w:txbxContent>
                    <w:p w14:paraId="4D5D2CA8" w14:textId="77777777" w:rsidR="00D35BA6" w:rsidRPr="00D35BA6" w:rsidRDefault="00D35BA6" w:rsidP="00D35BA6">
                      <w:pPr>
                        <w:rPr>
                          <w:rFonts w:ascii="Verdana" w:hAnsi="Verdana"/>
                          <w:b/>
                          <w:sz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</w:rPr>
                        <w:t>Datum: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20519" w:rsidRPr="00AA2E2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2880360" distL="114300" distR="114300" simplePos="0" relativeHeight="251652096" behindDoc="0" locked="0" layoutInCell="1" allowOverlap="1" wp14:anchorId="0566C5E8" wp14:editId="35169B12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5860415" cy="574040"/>
                <wp:effectExtent l="0" t="0" r="0" b="0"/>
                <wp:wrapTopAndBottom/>
                <wp:docPr id="52723487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0415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4B775" w14:textId="77777777" w:rsidR="004001F1" w:rsidRDefault="004001F1">
                            <w:pPr>
                              <w:pStyle w:val="Nadpis1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Základní škola národního umělce Petra Bezruče,</w:t>
                            </w:r>
                          </w:p>
                          <w:p w14:paraId="30AEF59F" w14:textId="77777777" w:rsidR="004001F1" w:rsidRDefault="004001F1">
                            <w:pPr>
                              <w:jc w:val="center"/>
                            </w:pPr>
                            <w:r>
                              <w:t>Frýdek-Místek, tř. T. G. Masaryka 454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6C5E8" id="Text Box 4" o:spid="_x0000_s1029" type="#_x0000_t202" style="position:absolute;left:0;text-align:left;margin-left:0;margin-top:-27pt;width:461.45pt;height:45.2pt;z-index:251652096;visibility:visible;mso-wrap-style:square;mso-width-percent:0;mso-height-percent:0;mso-wrap-distance-left:9pt;mso-wrap-distance-top:0;mso-wrap-distance-right:9pt;mso-wrap-distance-bottom:226.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" stroked="f">
                <v:textbox>
                  <w:txbxContent>
                    <w:p w14:paraId="7874B775" w14:textId="77777777" w:rsidR="004001F1" w:rsidRDefault="004001F1">
                      <w:pPr>
                        <w:pStyle w:val="Nadpis1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Základní škola národního umělce Petra Bezruče,</w:t>
                      </w:r>
                    </w:p>
                    <w:p w14:paraId="30AEF59F" w14:textId="77777777" w:rsidR="004001F1" w:rsidRDefault="004001F1">
                      <w:pPr>
                        <w:jc w:val="center"/>
                      </w:pPr>
                      <w:r>
                        <w:t>Frýdek-Místek, tř. T. G. Masaryka 454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20519" w:rsidRPr="00AA2E2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91440" distB="91440" distL="91440" distR="91440" simplePos="0" relativeHeight="251657216" behindDoc="0" locked="0" layoutInCell="0" allowOverlap="1" wp14:anchorId="52C31BB7" wp14:editId="0A25B7B6">
                <wp:simplePos x="0" y="0"/>
                <wp:positionH relativeFrom="page">
                  <wp:posOffset>3451225</wp:posOffset>
                </wp:positionH>
                <wp:positionV relativeFrom="page">
                  <wp:posOffset>9573260</wp:posOffset>
                </wp:positionV>
                <wp:extent cx="790575" cy="459740"/>
                <wp:effectExtent l="0" t="0" r="0" b="0"/>
                <wp:wrapSquare wrapText="bothSides"/>
                <wp:docPr id="125326191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3336A" w14:textId="77777777" w:rsidR="004001F1" w:rsidRDefault="004001F1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IČO</w:t>
                            </w:r>
                          </w:p>
                          <w:p w14:paraId="10E839E9" w14:textId="77777777" w:rsidR="004001F1" w:rsidRDefault="004001F1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60045965</w:t>
                            </w:r>
                          </w:p>
                        </w:txbxContent>
                      </wps:txbx>
                      <wps:bodyPr rot="0" vert="horz" wrap="square" lIns="91440" tIns="45085" rIns="91440" bIns="4508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31BB7" id="Text Box 25" o:spid="_x0000_s1030" type="#_x0000_t202" style="position:absolute;left:0;text-align:left;margin-left:271.75pt;margin-top:753.8pt;width:62.25pt;height:36.2pt;z-index:251657216;visibility:visible;mso-wrap-style:square;mso-width-percent:0;mso-height-percent:0;mso-wrap-distance-left:7.2pt;mso-wrap-distance-top:7.2pt;mso-wrap-distance-right:7.2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" o:allowincell="f" stroked="f">
                <v:textbox inset=",3.55pt,,3.55pt">
                  <w:txbxContent>
                    <w:p w14:paraId="1653336A" w14:textId="77777777" w:rsidR="004001F1" w:rsidRDefault="004001F1">
                      <w:pPr>
                        <w:pStyle w:val="Zkladn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IČO</w:t>
                      </w:r>
                    </w:p>
                    <w:p w14:paraId="10E839E9" w14:textId="77777777" w:rsidR="004001F1" w:rsidRDefault="004001F1">
                      <w:pPr>
                        <w:pStyle w:val="Zkladn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60045965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35BA6" w:rsidRPr="00AA2E24">
        <w:rPr>
          <w:rFonts w:ascii="Verdana" w:hAnsi="Verdana"/>
          <w:sz w:val="20"/>
          <w:szCs w:val="20"/>
        </w:rPr>
        <w:t>Vážený pane,</w:t>
      </w:r>
      <w:r w:rsidR="00AA2E24" w:rsidRPr="00846E64">
        <w:rPr>
          <w:rFonts w:ascii="Calibri" w:hAnsi="Calibri"/>
          <w:b/>
          <w:noProof/>
          <w:sz w:val="20"/>
          <w:szCs w:val="20"/>
        </w:rPr>
        <w:t xml:space="preserve"> </w:t>
      </w:r>
    </w:p>
    <w:p w14:paraId="46D4CCB5" w14:textId="77777777" w:rsidR="00D35BA6" w:rsidRPr="00AA2E24" w:rsidRDefault="00D35BA6">
      <w:pPr>
        <w:jc w:val="both"/>
        <w:rPr>
          <w:rFonts w:ascii="Verdana" w:hAnsi="Verdana"/>
          <w:sz w:val="20"/>
          <w:szCs w:val="20"/>
        </w:rPr>
      </w:pPr>
    </w:p>
    <w:p w14:paraId="6CBE1B23" w14:textId="77777777" w:rsidR="00D35BA6" w:rsidRPr="00AA2E24" w:rsidRDefault="00D35BA6">
      <w:pPr>
        <w:jc w:val="both"/>
        <w:rPr>
          <w:rFonts w:ascii="Verdana" w:hAnsi="Verdana"/>
          <w:sz w:val="20"/>
          <w:szCs w:val="20"/>
        </w:rPr>
      </w:pPr>
      <w:r w:rsidRPr="00AA2E24">
        <w:rPr>
          <w:rFonts w:ascii="Verdana" w:hAnsi="Verdana"/>
          <w:sz w:val="20"/>
          <w:szCs w:val="20"/>
        </w:rPr>
        <w:t>obracím se na Vás s žádostí o uvolnění mého dítěte</w:t>
      </w:r>
    </w:p>
    <w:p w14:paraId="5423F052" w14:textId="056F3540" w:rsidR="00D35BA6" w:rsidRPr="00AA2E24" w:rsidRDefault="00220519">
      <w:pPr>
        <w:jc w:val="both"/>
        <w:rPr>
          <w:rFonts w:ascii="Verdana" w:hAnsi="Verdan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0B0B6E" wp14:editId="7DF39A31">
                <wp:simplePos x="0" y="0"/>
                <wp:positionH relativeFrom="column">
                  <wp:posOffset>537845</wp:posOffset>
                </wp:positionH>
                <wp:positionV relativeFrom="paragraph">
                  <wp:posOffset>76200</wp:posOffset>
                </wp:positionV>
                <wp:extent cx="5005705" cy="348615"/>
                <wp:effectExtent l="0" t="0" r="0" b="0"/>
                <wp:wrapSquare wrapText="bothSides"/>
                <wp:docPr id="177216737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570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90487" w14:textId="77777777" w:rsidR="0032448A" w:rsidRPr="0032448A" w:rsidRDefault="0032448A">
                            <w:pP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2E1F9ACB" w14:textId="77777777" w:rsidR="0032448A" w:rsidRDefault="003244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B0B6E" id="Textové pole 2" o:spid="_x0000_s1031" type="#_x0000_t202" style="position:absolute;left:0;text-align:left;margin-left:42.35pt;margin-top:6pt;width:394.15pt;height:27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">
                <v:stroke dashstyle="1 1" endcap="round"/>
                <v:textbox>
                  <w:txbxContent>
                    <w:p w14:paraId="4BA90487" w14:textId="77777777" w:rsidR="0032448A" w:rsidRPr="0032448A" w:rsidRDefault="0032448A">
                      <w:pPr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2E1F9ACB" w14:textId="77777777" w:rsidR="0032448A" w:rsidRDefault="0032448A"/>
                  </w:txbxContent>
                </v:textbox>
                <w10:wrap type="square"/>
              </v:shape>
            </w:pict>
          </mc:Fallback>
        </mc:AlternateContent>
      </w:r>
    </w:p>
    <w:p w14:paraId="01C75521" w14:textId="77777777" w:rsidR="00D35BA6" w:rsidRPr="00AA2E24" w:rsidRDefault="00D35BA6">
      <w:pPr>
        <w:jc w:val="both"/>
        <w:rPr>
          <w:rFonts w:ascii="Verdana" w:hAnsi="Verdana"/>
          <w:sz w:val="20"/>
          <w:szCs w:val="20"/>
        </w:rPr>
      </w:pPr>
    </w:p>
    <w:p w14:paraId="57199693" w14:textId="77777777" w:rsidR="00D35BA6" w:rsidRPr="00AA2E24" w:rsidRDefault="00D35BA6">
      <w:pPr>
        <w:jc w:val="both"/>
        <w:rPr>
          <w:rFonts w:ascii="Verdana" w:hAnsi="Verdana"/>
          <w:sz w:val="20"/>
          <w:szCs w:val="20"/>
        </w:rPr>
      </w:pPr>
    </w:p>
    <w:p w14:paraId="0BB2591A" w14:textId="77777777" w:rsidR="0032448A" w:rsidRDefault="0032448A">
      <w:pPr>
        <w:jc w:val="both"/>
        <w:rPr>
          <w:rFonts w:ascii="Verdana" w:hAnsi="Verdana"/>
          <w:sz w:val="20"/>
          <w:szCs w:val="20"/>
        </w:rPr>
      </w:pPr>
    </w:p>
    <w:p w14:paraId="541100CD" w14:textId="35AF09B8" w:rsidR="0032448A" w:rsidRDefault="0022051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CC24D89" wp14:editId="44B02CAF">
                <wp:simplePos x="0" y="0"/>
                <wp:positionH relativeFrom="column">
                  <wp:posOffset>1310640</wp:posOffset>
                </wp:positionH>
                <wp:positionV relativeFrom="paragraph">
                  <wp:posOffset>46355</wp:posOffset>
                </wp:positionV>
                <wp:extent cx="1285875" cy="348615"/>
                <wp:effectExtent l="0" t="0" r="0" b="0"/>
                <wp:wrapSquare wrapText="bothSides"/>
                <wp:docPr id="106246899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0BC30" w14:textId="77777777" w:rsidR="0032448A" w:rsidRPr="0032448A" w:rsidRDefault="0032448A" w:rsidP="0032448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5E405879" w14:textId="77777777" w:rsidR="0032448A" w:rsidRDefault="0032448A" w:rsidP="003244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24D89" id="_x0000_s1032" type="#_x0000_t202" style="position:absolute;left:0;text-align:left;margin-left:103.2pt;margin-top:3.65pt;width:101.25pt;height:27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">
                <v:stroke dashstyle="1 1" endcap="round"/>
                <v:textbox>
                  <w:txbxContent>
                    <w:p w14:paraId="5300BC30" w14:textId="77777777" w:rsidR="0032448A" w:rsidRPr="0032448A" w:rsidRDefault="0032448A" w:rsidP="0032448A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5E405879" w14:textId="77777777" w:rsidR="0032448A" w:rsidRDefault="0032448A" w:rsidP="0032448A"/>
                  </w:txbxContent>
                </v:textbox>
                <w10:wrap type="square"/>
              </v:shape>
            </w:pict>
          </mc:Fallback>
        </mc:AlternateContent>
      </w:r>
    </w:p>
    <w:p w14:paraId="2B58A7D1" w14:textId="77777777" w:rsidR="0068765D" w:rsidRDefault="001B409B">
      <w:pPr>
        <w:jc w:val="both"/>
        <w:rPr>
          <w:rFonts w:ascii="Verdana" w:hAnsi="Verdana"/>
          <w:sz w:val="20"/>
          <w:szCs w:val="20"/>
        </w:rPr>
      </w:pPr>
      <w:r w:rsidRPr="00AA2E24">
        <w:rPr>
          <w:rFonts w:ascii="Verdana" w:hAnsi="Verdana"/>
          <w:sz w:val="20"/>
          <w:szCs w:val="20"/>
        </w:rPr>
        <w:t>žáka/žákyně</w:t>
      </w:r>
      <w:r w:rsidR="0068765D">
        <w:rPr>
          <w:rFonts w:ascii="Verdana" w:hAnsi="Verdana"/>
          <w:sz w:val="20"/>
          <w:szCs w:val="20"/>
        </w:rPr>
        <w:tab/>
      </w:r>
      <w:r w:rsidR="00D35BA6" w:rsidRPr="00AA2E24">
        <w:rPr>
          <w:rFonts w:ascii="Verdana" w:hAnsi="Verdana"/>
          <w:sz w:val="20"/>
          <w:szCs w:val="20"/>
        </w:rPr>
        <w:t xml:space="preserve"> třídy</w:t>
      </w:r>
      <w:r w:rsidR="008170C3">
        <w:rPr>
          <w:rFonts w:ascii="Verdana" w:hAnsi="Verdana"/>
          <w:sz w:val="20"/>
          <w:szCs w:val="20"/>
        </w:rPr>
        <w:t xml:space="preserve"> z výuky tělesné výchovy </w:t>
      </w:r>
      <w:r w:rsidR="008170C3" w:rsidRPr="008170C3">
        <w:rPr>
          <w:rFonts w:ascii="Verdana" w:hAnsi="Verdana"/>
          <w:sz w:val="20"/>
          <w:szCs w:val="20"/>
        </w:rPr>
        <w:t xml:space="preserve">ze zdravotních </w:t>
      </w:r>
    </w:p>
    <w:p w14:paraId="032AD39F" w14:textId="77777777" w:rsidR="0068765D" w:rsidRDefault="0068765D">
      <w:pPr>
        <w:jc w:val="both"/>
        <w:rPr>
          <w:rFonts w:ascii="Verdana" w:hAnsi="Verdana"/>
          <w:sz w:val="20"/>
          <w:szCs w:val="20"/>
        </w:rPr>
      </w:pPr>
    </w:p>
    <w:p w14:paraId="1D05344F" w14:textId="5E18DD3D" w:rsidR="0032448A" w:rsidRDefault="0022051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253AB0" wp14:editId="14FF3E5D">
                <wp:simplePos x="0" y="0"/>
                <wp:positionH relativeFrom="column">
                  <wp:posOffset>1309370</wp:posOffset>
                </wp:positionH>
                <wp:positionV relativeFrom="paragraph">
                  <wp:posOffset>7620</wp:posOffset>
                </wp:positionV>
                <wp:extent cx="4232275" cy="348615"/>
                <wp:effectExtent l="0" t="0" r="15875" b="13335"/>
                <wp:wrapSquare wrapText="bothSides"/>
                <wp:docPr id="42030665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227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81CDF" w14:textId="77777777" w:rsidR="008170C3" w:rsidRDefault="008170C3" w:rsidP="008170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53AB0" id="_x0000_s1033" type="#_x0000_t202" style="position:absolute;left:0;text-align:left;margin-left:103.1pt;margin-top:.6pt;width:333.25pt;height:27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">
                <v:stroke dashstyle="1 1" endcap="round"/>
                <v:textbox>
                  <w:txbxContent>
                    <w:p w14:paraId="3C281CDF" w14:textId="77777777" w:rsidR="008170C3" w:rsidRDefault="008170C3" w:rsidP="008170C3"/>
                  </w:txbxContent>
                </v:textbox>
                <w10:wrap type="square"/>
              </v:shape>
            </w:pict>
          </mc:Fallback>
        </mc:AlternateContent>
      </w:r>
      <w:r w:rsidR="008170C3">
        <w:rPr>
          <w:rFonts w:ascii="Verdana" w:hAnsi="Verdana"/>
          <w:sz w:val="20"/>
          <w:szCs w:val="20"/>
        </w:rPr>
        <w:t>důvodů</w:t>
      </w:r>
      <w:r w:rsidR="0068765D">
        <w:rPr>
          <w:rFonts w:ascii="Verdana" w:hAnsi="Verdana"/>
          <w:sz w:val="20"/>
          <w:szCs w:val="20"/>
        </w:rPr>
        <w:t xml:space="preserve"> </w:t>
      </w:r>
      <w:r w:rsidR="008170C3" w:rsidRPr="008170C3">
        <w:rPr>
          <w:rFonts w:ascii="Verdana" w:hAnsi="Verdana"/>
          <w:sz w:val="20"/>
          <w:szCs w:val="20"/>
        </w:rPr>
        <w:t>na období</w:t>
      </w:r>
      <w:r w:rsidR="008170C3">
        <w:rPr>
          <w:rFonts w:ascii="Verdana" w:hAnsi="Verdana"/>
          <w:sz w:val="20"/>
          <w:szCs w:val="20"/>
        </w:rPr>
        <w:t xml:space="preserve"> </w:t>
      </w:r>
    </w:p>
    <w:p w14:paraId="6BB4815B" w14:textId="77777777" w:rsidR="0032448A" w:rsidRDefault="0032448A">
      <w:pPr>
        <w:jc w:val="both"/>
        <w:rPr>
          <w:rFonts w:ascii="Verdana" w:hAnsi="Verdana"/>
          <w:sz w:val="20"/>
          <w:szCs w:val="20"/>
        </w:rPr>
      </w:pPr>
    </w:p>
    <w:p w14:paraId="06D37BEB" w14:textId="77777777" w:rsidR="0032448A" w:rsidRDefault="0032448A">
      <w:pPr>
        <w:jc w:val="both"/>
        <w:rPr>
          <w:rFonts w:ascii="Verdana" w:hAnsi="Verdana"/>
          <w:sz w:val="20"/>
          <w:szCs w:val="20"/>
        </w:rPr>
      </w:pPr>
    </w:p>
    <w:p w14:paraId="7A45A396" w14:textId="77777777" w:rsidR="008170C3" w:rsidRDefault="008170C3">
      <w:pPr>
        <w:jc w:val="both"/>
        <w:rPr>
          <w:rFonts w:ascii="Verdana" w:hAnsi="Verdana"/>
          <w:sz w:val="20"/>
          <w:szCs w:val="20"/>
        </w:rPr>
      </w:pPr>
    </w:p>
    <w:p w14:paraId="5CA19AB1" w14:textId="77777777" w:rsidR="00D35BA6" w:rsidRPr="00AA2E24" w:rsidRDefault="008170C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 žádosti přikládám </w:t>
      </w:r>
      <w:r w:rsidRPr="008170C3">
        <w:rPr>
          <w:rFonts w:ascii="Verdana" w:hAnsi="Verdana"/>
          <w:sz w:val="20"/>
          <w:szCs w:val="20"/>
        </w:rPr>
        <w:t xml:space="preserve">písemné doporučení registrujícího praktického lékaře pro děti </w:t>
      </w:r>
      <w:r>
        <w:rPr>
          <w:rFonts w:ascii="Verdana" w:hAnsi="Verdana"/>
          <w:sz w:val="20"/>
          <w:szCs w:val="20"/>
        </w:rPr>
        <w:br/>
      </w:r>
      <w:r w:rsidRPr="008170C3">
        <w:rPr>
          <w:rFonts w:ascii="Verdana" w:hAnsi="Verdana"/>
          <w:sz w:val="20"/>
          <w:szCs w:val="20"/>
        </w:rPr>
        <w:t>a dorost</w:t>
      </w:r>
      <w:r>
        <w:rPr>
          <w:rFonts w:ascii="Verdana" w:hAnsi="Verdana"/>
          <w:sz w:val="20"/>
          <w:szCs w:val="20"/>
        </w:rPr>
        <w:t>.</w:t>
      </w:r>
    </w:p>
    <w:p w14:paraId="3EB8530A" w14:textId="77777777" w:rsidR="00D35BA6" w:rsidRPr="00AA2E24" w:rsidRDefault="00D35BA6">
      <w:pPr>
        <w:jc w:val="both"/>
        <w:rPr>
          <w:rFonts w:ascii="Verdana" w:hAnsi="Verdana"/>
          <w:sz w:val="20"/>
          <w:szCs w:val="20"/>
        </w:rPr>
      </w:pPr>
    </w:p>
    <w:p w14:paraId="40567F33" w14:textId="77777777" w:rsidR="008C5426" w:rsidRDefault="008170C3">
      <w:pPr>
        <w:jc w:val="both"/>
        <w:rPr>
          <w:rFonts w:ascii="Verdana" w:hAnsi="Verdana"/>
          <w:sz w:val="20"/>
          <w:szCs w:val="20"/>
        </w:rPr>
      </w:pPr>
      <w:r w:rsidRPr="008170C3">
        <w:rPr>
          <w:rFonts w:ascii="Verdana" w:hAnsi="Verdana"/>
          <w:sz w:val="20"/>
          <w:szCs w:val="20"/>
        </w:rPr>
        <w:t xml:space="preserve">Vzhledem k tomu, že tělesná výchova je zařazena na první </w:t>
      </w:r>
      <w:r>
        <w:rPr>
          <w:rFonts w:ascii="Verdana" w:hAnsi="Verdana"/>
          <w:sz w:val="20"/>
          <w:szCs w:val="20"/>
        </w:rPr>
        <w:t xml:space="preserve">nebo </w:t>
      </w:r>
      <w:r w:rsidRPr="008170C3">
        <w:rPr>
          <w:rFonts w:ascii="Verdana" w:hAnsi="Verdana"/>
          <w:sz w:val="20"/>
          <w:szCs w:val="20"/>
        </w:rPr>
        <w:t>poslední vyučovací hodinu, dále žádám o uvolnění z vyučování tohoto předmětu zcela</w:t>
      </w:r>
      <w:r w:rsidR="0068765D">
        <w:rPr>
          <w:rFonts w:ascii="Verdana" w:hAnsi="Verdana"/>
          <w:sz w:val="20"/>
          <w:szCs w:val="20"/>
        </w:rPr>
        <w:t xml:space="preserve"> </w:t>
      </w:r>
      <w:r w:rsidR="0068765D" w:rsidRPr="0068765D">
        <w:rPr>
          <w:rFonts w:ascii="Verdana" w:hAnsi="Verdana"/>
          <w:i/>
          <w:iCs/>
          <w:sz w:val="20"/>
          <w:szCs w:val="20"/>
        </w:rPr>
        <w:t>(označte požadované)</w:t>
      </w:r>
    </w:p>
    <w:p w14:paraId="515A95D4" w14:textId="77777777" w:rsidR="0068765D" w:rsidRDefault="0068765D" w:rsidP="0068765D">
      <w:pPr>
        <w:ind w:left="2836" w:firstLine="709"/>
        <w:jc w:val="both"/>
        <w:rPr>
          <w:rFonts w:ascii="Verdana" w:hAnsi="Verdana"/>
          <w:b/>
          <w:bCs/>
          <w:sz w:val="20"/>
          <w:szCs w:val="20"/>
        </w:rPr>
      </w:pPr>
    </w:p>
    <w:p w14:paraId="1B32B8BD" w14:textId="77777777" w:rsidR="0068765D" w:rsidRPr="0068765D" w:rsidRDefault="0068765D" w:rsidP="0068765D">
      <w:pPr>
        <w:ind w:left="2836" w:firstLine="709"/>
        <w:jc w:val="both"/>
        <w:rPr>
          <w:rFonts w:ascii="Verdana" w:hAnsi="Verdana"/>
          <w:sz w:val="20"/>
          <w:szCs w:val="20"/>
        </w:rPr>
      </w:pPr>
      <w:r w:rsidRPr="0068765D">
        <w:rPr>
          <w:rFonts w:ascii="Verdana" w:hAnsi="Verdana"/>
          <w:b/>
          <w:bCs/>
          <w:sz w:val="20"/>
          <w:szCs w:val="20"/>
        </w:rPr>
        <w:t xml:space="preserve">ano </w:t>
      </w:r>
      <w:r w:rsidRPr="0068765D">
        <w:rPr>
          <w:rFonts w:ascii="Verdana" w:hAnsi="Verdana"/>
          <w:sz w:val="20"/>
          <w:szCs w:val="20"/>
        </w:rPr>
        <w:t>x</w:t>
      </w:r>
      <w:r w:rsidRPr="0068765D">
        <w:rPr>
          <w:rFonts w:ascii="Verdana" w:hAnsi="Verdana"/>
          <w:b/>
          <w:bCs/>
          <w:sz w:val="20"/>
          <w:szCs w:val="20"/>
        </w:rPr>
        <w:t xml:space="preserve"> ne  </w:t>
      </w:r>
      <w:r w:rsidRPr="0068765D">
        <w:rPr>
          <w:rFonts w:ascii="Verdana" w:hAnsi="Verdana"/>
          <w:sz w:val="20"/>
          <w:szCs w:val="20"/>
        </w:rPr>
        <w:t xml:space="preserve">   </w:t>
      </w:r>
    </w:p>
    <w:p w14:paraId="03E5F285" w14:textId="77777777" w:rsidR="008C5426" w:rsidRPr="00AA2E24" w:rsidRDefault="00D35BA6" w:rsidP="0068765D">
      <w:pPr>
        <w:jc w:val="both"/>
        <w:rPr>
          <w:rFonts w:ascii="Verdana" w:hAnsi="Verdana"/>
          <w:sz w:val="20"/>
          <w:szCs w:val="20"/>
        </w:rPr>
      </w:pPr>
      <w:r w:rsidRPr="00AA2E24">
        <w:rPr>
          <w:rFonts w:ascii="Verdana" w:hAnsi="Verdana"/>
          <w:sz w:val="20"/>
          <w:szCs w:val="20"/>
        </w:rPr>
        <w:tab/>
      </w:r>
      <w:r w:rsidRPr="00AA2E24">
        <w:rPr>
          <w:rFonts w:ascii="Verdana" w:hAnsi="Verdana"/>
          <w:sz w:val="20"/>
          <w:szCs w:val="20"/>
        </w:rPr>
        <w:tab/>
      </w:r>
      <w:r w:rsidRPr="00AA2E24">
        <w:rPr>
          <w:rFonts w:ascii="Verdana" w:hAnsi="Verdana"/>
          <w:sz w:val="20"/>
          <w:szCs w:val="20"/>
        </w:rPr>
        <w:tab/>
      </w:r>
      <w:r w:rsidRPr="00AA2E24">
        <w:rPr>
          <w:rFonts w:ascii="Verdana" w:hAnsi="Verdana"/>
          <w:sz w:val="20"/>
          <w:szCs w:val="20"/>
        </w:rPr>
        <w:tab/>
      </w:r>
      <w:r w:rsidRPr="00AA2E24">
        <w:rPr>
          <w:rFonts w:ascii="Verdana" w:hAnsi="Verdana"/>
          <w:sz w:val="20"/>
          <w:szCs w:val="20"/>
        </w:rPr>
        <w:tab/>
      </w:r>
      <w:r w:rsidRPr="00AA2E24">
        <w:rPr>
          <w:rFonts w:ascii="Verdana" w:hAnsi="Verdana"/>
          <w:sz w:val="20"/>
          <w:szCs w:val="20"/>
        </w:rPr>
        <w:tab/>
      </w:r>
      <w:r w:rsidRPr="00AA2E24">
        <w:rPr>
          <w:rFonts w:ascii="Verdana" w:hAnsi="Verdana"/>
          <w:sz w:val="20"/>
          <w:szCs w:val="20"/>
        </w:rPr>
        <w:tab/>
      </w:r>
    </w:p>
    <w:p w14:paraId="27959336" w14:textId="77777777" w:rsidR="0068765D" w:rsidRDefault="0068765D" w:rsidP="008C5426">
      <w:pPr>
        <w:ind w:left="4610" w:firstLine="353"/>
        <w:jc w:val="both"/>
        <w:rPr>
          <w:rFonts w:ascii="Verdana" w:hAnsi="Verdana"/>
          <w:sz w:val="20"/>
          <w:szCs w:val="20"/>
        </w:rPr>
      </w:pPr>
    </w:p>
    <w:p w14:paraId="303D4F9E" w14:textId="77777777" w:rsidR="0068765D" w:rsidRPr="00AA2E24" w:rsidRDefault="0068765D" w:rsidP="008C5426">
      <w:pPr>
        <w:ind w:left="4610" w:firstLine="353"/>
        <w:jc w:val="both"/>
        <w:rPr>
          <w:rFonts w:ascii="Verdana" w:hAnsi="Verdana"/>
          <w:sz w:val="20"/>
          <w:szCs w:val="20"/>
        </w:rPr>
      </w:pPr>
    </w:p>
    <w:p w14:paraId="3B242170" w14:textId="77777777" w:rsidR="0068765D" w:rsidRPr="00AA2E24" w:rsidRDefault="0068765D" w:rsidP="008C5426">
      <w:pPr>
        <w:jc w:val="both"/>
        <w:rPr>
          <w:rFonts w:ascii="Verdana" w:hAnsi="Verdana"/>
          <w:sz w:val="20"/>
          <w:szCs w:val="20"/>
        </w:rPr>
      </w:pPr>
    </w:p>
    <w:p w14:paraId="742392A3" w14:textId="77777777" w:rsidR="00D35BA6" w:rsidRPr="00AA2E24" w:rsidRDefault="00D35BA6" w:rsidP="00D35BA6">
      <w:pPr>
        <w:ind w:left="1065"/>
        <w:jc w:val="both"/>
        <w:rPr>
          <w:rFonts w:ascii="Verdana" w:hAnsi="Verdana"/>
          <w:sz w:val="20"/>
          <w:szCs w:val="20"/>
        </w:rPr>
      </w:pPr>
      <w:r w:rsidRPr="00AA2E24">
        <w:rPr>
          <w:rFonts w:ascii="Verdana" w:hAnsi="Verdana"/>
          <w:sz w:val="20"/>
          <w:szCs w:val="20"/>
        </w:rPr>
        <w:tab/>
      </w:r>
      <w:r w:rsidRPr="00AA2E24">
        <w:rPr>
          <w:rFonts w:ascii="Verdana" w:hAnsi="Verdana"/>
          <w:sz w:val="20"/>
          <w:szCs w:val="20"/>
        </w:rPr>
        <w:tab/>
      </w:r>
      <w:r w:rsidRPr="00AA2E24">
        <w:rPr>
          <w:rFonts w:ascii="Verdana" w:hAnsi="Verdana"/>
          <w:sz w:val="20"/>
          <w:szCs w:val="20"/>
        </w:rPr>
        <w:tab/>
      </w:r>
      <w:r w:rsidRPr="00AA2E24">
        <w:rPr>
          <w:rFonts w:ascii="Verdana" w:hAnsi="Verdana"/>
          <w:sz w:val="20"/>
          <w:szCs w:val="20"/>
        </w:rPr>
        <w:tab/>
      </w:r>
      <w:r w:rsidRPr="00AA2E24">
        <w:rPr>
          <w:rFonts w:ascii="Verdana" w:hAnsi="Verdana"/>
          <w:sz w:val="20"/>
          <w:szCs w:val="20"/>
        </w:rPr>
        <w:tab/>
        <w:t xml:space="preserve">   …………………………………</w:t>
      </w:r>
      <w:r w:rsidR="00DD49B6">
        <w:rPr>
          <w:rFonts w:ascii="Verdana" w:hAnsi="Verdana"/>
          <w:sz w:val="20"/>
          <w:szCs w:val="20"/>
        </w:rPr>
        <w:t>……………</w:t>
      </w:r>
      <w:r w:rsidRPr="00AA2E24">
        <w:rPr>
          <w:rFonts w:ascii="Verdana" w:hAnsi="Verdana"/>
          <w:sz w:val="20"/>
          <w:szCs w:val="20"/>
        </w:rPr>
        <w:t>……………….</w:t>
      </w:r>
    </w:p>
    <w:p w14:paraId="13BD65F6" w14:textId="77777777" w:rsidR="00D35BA6" w:rsidRPr="00AA2E24" w:rsidRDefault="00D35BA6" w:rsidP="00D35BA6">
      <w:pPr>
        <w:ind w:left="1065"/>
        <w:jc w:val="both"/>
        <w:rPr>
          <w:rFonts w:ascii="Verdana" w:hAnsi="Verdana"/>
          <w:sz w:val="20"/>
          <w:szCs w:val="20"/>
        </w:rPr>
      </w:pPr>
      <w:r w:rsidRPr="00AA2E24">
        <w:rPr>
          <w:rFonts w:ascii="Verdana" w:hAnsi="Verdana"/>
          <w:sz w:val="20"/>
          <w:szCs w:val="20"/>
        </w:rPr>
        <w:tab/>
      </w:r>
      <w:r w:rsidRPr="00AA2E24">
        <w:rPr>
          <w:rFonts w:ascii="Verdana" w:hAnsi="Verdana"/>
          <w:sz w:val="20"/>
          <w:szCs w:val="20"/>
        </w:rPr>
        <w:tab/>
      </w:r>
      <w:r w:rsidRPr="00AA2E24">
        <w:rPr>
          <w:rFonts w:ascii="Verdana" w:hAnsi="Verdana"/>
          <w:sz w:val="20"/>
          <w:szCs w:val="20"/>
        </w:rPr>
        <w:tab/>
      </w:r>
      <w:r w:rsidRPr="00AA2E24">
        <w:rPr>
          <w:rFonts w:ascii="Verdana" w:hAnsi="Verdana"/>
          <w:sz w:val="20"/>
          <w:szCs w:val="20"/>
        </w:rPr>
        <w:tab/>
      </w:r>
      <w:r w:rsidRPr="00AA2E24">
        <w:rPr>
          <w:rFonts w:ascii="Verdana" w:hAnsi="Verdana"/>
          <w:sz w:val="20"/>
          <w:szCs w:val="20"/>
        </w:rPr>
        <w:tab/>
        <w:t xml:space="preserve">    podpis </w:t>
      </w:r>
      <w:r w:rsidR="00DD49B6">
        <w:rPr>
          <w:rFonts w:ascii="Verdana" w:hAnsi="Verdana"/>
          <w:sz w:val="20"/>
          <w:szCs w:val="20"/>
        </w:rPr>
        <w:t xml:space="preserve">zákonného </w:t>
      </w:r>
      <w:r w:rsidRPr="00AA2E24">
        <w:rPr>
          <w:rFonts w:ascii="Verdana" w:hAnsi="Verdana"/>
          <w:sz w:val="20"/>
          <w:szCs w:val="20"/>
        </w:rPr>
        <w:t>zástupce žáka</w:t>
      </w:r>
      <w:r w:rsidR="001B409B" w:rsidRPr="00AA2E24">
        <w:rPr>
          <w:rFonts w:ascii="Verdana" w:hAnsi="Verdana"/>
          <w:sz w:val="20"/>
          <w:szCs w:val="20"/>
        </w:rPr>
        <w:t>/žákyně</w:t>
      </w:r>
    </w:p>
    <w:p w14:paraId="63FD53D3" w14:textId="77777777" w:rsidR="00D35BA6" w:rsidRPr="00AA2E24" w:rsidRDefault="00D35BA6" w:rsidP="00D35BA6">
      <w:pPr>
        <w:jc w:val="both"/>
        <w:rPr>
          <w:rFonts w:ascii="Verdana" w:hAnsi="Verdana"/>
          <w:sz w:val="20"/>
          <w:szCs w:val="20"/>
        </w:rPr>
      </w:pPr>
    </w:p>
    <w:p w14:paraId="0885AE1B" w14:textId="77777777" w:rsidR="008170C3" w:rsidRDefault="008170C3"/>
    <w:p w14:paraId="0B74FD3B" w14:textId="77777777" w:rsidR="008170C3" w:rsidRDefault="008170C3"/>
    <w:p w14:paraId="2223757C" w14:textId="77777777" w:rsidR="0068765D" w:rsidRDefault="0068765D">
      <w:pPr>
        <w:rPr>
          <w:rFonts w:ascii="Verdana" w:hAnsi="Verdana"/>
          <w:sz w:val="20"/>
          <w:szCs w:val="20"/>
        </w:rPr>
      </w:pPr>
    </w:p>
    <w:p w14:paraId="455EE09A" w14:textId="77777777" w:rsidR="0068765D" w:rsidRDefault="0068765D">
      <w:pPr>
        <w:rPr>
          <w:rFonts w:ascii="Verdana" w:hAnsi="Verdana"/>
          <w:sz w:val="20"/>
          <w:szCs w:val="20"/>
        </w:rPr>
      </w:pPr>
    </w:p>
    <w:p w14:paraId="63DB4384" w14:textId="3A96DF45" w:rsidR="004001F1" w:rsidRDefault="00220519">
      <w:r w:rsidRPr="008170C3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495B6F" wp14:editId="79B547F8">
                <wp:simplePos x="0" y="0"/>
                <wp:positionH relativeFrom="column">
                  <wp:posOffset>-320040</wp:posOffset>
                </wp:positionH>
                <wp:positionV relativeFrom="page">
                  <wp:posOffset>9573260</wp:posOffset>
                </wp:positionV>
                <wp:extent cx="6299835" cy="0"/>
                <wp:effectExtent l="0" t="0" r="0" b="0"/>
                <wp:wrapNone/>
                <wp:docPr id="153184002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8B9B1" id="Line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5.2pt,753.8pt" to="470.85pt,7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">
                <w10:wrap anchory="page"/>
              </v:line>
            </w:pict>
          </mc:Fallback>
        </mc:AlternateContent>
      </w:r>
      <w:r w:rsidRPr="008170C3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91440" distB="91440" distL="91440" distR="91440" simplePos="0" relativeHeight="251655168" behindDoc="0" locked="0" layoutInCell="1" allowOverlap="1" wp14:anchorId="7945A7EF" wp14:editId="77D09A76">
                <wp:simplePos x="0" y="0"/>
                <wp:positionH relativeFrom="page">
                  <wp:posOffset>4785995</wp:posOffset>
                </wp:positionH>
                <wp:positionV relativeFrom="page">
                  <wp:posOffset>9586595</wp:posOffset>
                </wp:positionV>
                <wp:extent cx="2129155" cy="885825"/>
                <wp:effectExtent l="0" t="0" r="0" b="0"/>
                <wp:wrapSquare wrapText="bothSides"/>
                <wp:docPr id="56550027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915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69692" w14:textId="77777777" w:rsidR="004001F1" w:rsidRPr="00297CCC" w:rsidRDefault="004001F1">
                            <w:pPr>
                              <w:pStyle w:val="Zkladntext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97CCC">
                              <w:rPr>
                                <w:color w:val="000000"/>
                                <w:sz w:val="16"/>
                                <w:szCs w:val="16"/>
                              </w:rPr>
                              <w:t>BANKOVNÍ SPOJENÍ</w:t>
                            </w:r>
                          </w:p>
                          <w:p w14:paraId="3EAB143D" w14:textId="77777777" w:rsidR="004001F1" w:rsidRPr="00297CCC" w:rsidRDefault="00A047A9">
                            <w:pPr>
                              <w:pStyle w:val="Zkladntext"/>
                              <w:rPr>
                                <w:sz w:val="16"/>
                                <w:szCs w:val="16"/>
                              </w:rPr>
                            </w:pPr>
                            <w:r w:rsidRPr="00297CCC">
                              <w:rPr>
                                <w:sz w:val="16"/>
                                <w:szCs w:val="16"/>
                              </w:rPr>
                              <w:t xml:space="preserve">ČSOB </w:t>
                            </w:r>
                            <w:r w:rsidR="004001F1" w:rsidRPr="00297CCC">
                              <w:rPr>
                                <w:sz w:val="16"/>
                                <w:szCs w:val="16"/>
                              </w:rPr>
                              <w:t>Frýdek-Místek</w:t>
                            </w:r>
                          </w:p>
                          <w:p w14:paraId="443440A7" w14:textId="77777777" w:rsidR="004001F1" w:rsidRPr="00297CCC" w:rsidRDefault="004001F1">
                            <w:pPr>
                              <w:pStyle w:val="Zkladntext"/>
                              <w:rPr>
                                <w:sz w:val="16"/>
                                <w:szCs w:val="16"/>
                              </w:rPr>
                            </w:pPr>
                            <w:r w:rsidRPr="00297CCC">
                              <w:rPr>
                                <w:sz w:val="16"/>
                                <w:szCs w:val="16"/>
                              </w:rPr>
                              <w:t>Č.ú.105314444/</w:t>
                            </w:r>
                            <w:r w:rsidR="00CD42CE" w:rsidRPr="00297CCC">
                              <w:rPr>
                                <w:sz w:val="16"/>
                                <w:szCs w:val="16"/>
                              </w:rPr>
                              <w:t>03</w:t>
                            </w:r>
                            <w:r w:rsidRPr="00297CCC">
                              <w:rPr>
                                <w:sz w:val="16"/>
                                <w:szCs w:val="16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085" rIns="91440" bIns="4508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5A7EF" id="Text Box 23" o:spid="_x0000_s1034" type="#_x0000_t202" style="position:absolute;margin-left:376.85pt;margin-top:754.85pt;width:167.65pt;height:69.75pt;z-index:251655168;visibility:visible;mso-wrap-style:square;mso-width-percent:0;mso-height-percent:0;mso-wrap-distance-left:7.2pt;mso-wrap-distance-top:7.2pt;mso-wrap-distance-right:7.2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" stroked="f">
                <v:textbox inset=",3.55pt,,3.55pt">
                  <w:txbxContent>
                    <w:p w14:paraId="14669692" w14:textId="77777777" w:rsidR="004001F1" w:rsidRPr="00297CCC" w:rsidRDefault="004001F1">
                      <w:pPr>
                        <w:pStyle w:val="Zkladntext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297CCC">
                        <w:rPr>
                          <w:color w:val="000000"/>
                          <w:sz w:val="16"/>
                          <w:szCs w:val="16"/>
                        </w:rPr>
                        <w:t>BANKOVNÍ SPOJENÍ</w:t>
                      </w:r>
                    </w:p>
                    <w:p w14:paraId="3EAB143D" w14:textId="77777777" w:rsidR="004001F1" w:rsidRPr="00297CCC" w:rsidRDefault="00A047A9">
                      <w:pPr>
                        <w:pStyle w:val="Zkladntext"/>
                        <w:rPr>
                          <w:sz w:val="16"/>
                          <w:szCs w:val="16"/>
                        </w:rPr>
                      </w:pPr>
                      <w:r w:rsidRPr="00297CCC">
                        <w:rPr>
                          <w:sz w:val="16"/>
                          <w:szCs w:val="16"/>
                        </w:rPr>
                        <w:t xml:space="preserve">ČSOB </w:t>
                      </w:r>
                      <w:r w:rsidR="004001F1" w:rsidRPr="00297CCC">
                        <w:rPr>
                          <w:sz w:val="16"/>
                          <w:szCs w:val="16"/>
                        </w:rPr>
                        <w:t>Frýdek-Místek</w:t>
                      </w:r>
                    </w:p>
                    <w:p w14:paraId="443440A7" w14:textId="77777777" w:rsidR="004001F1" w:rsidRPr="00297CCC" w:rsidRDefault="004001F1">
                      <w:pPr>
                        <w:pStyle w:val="Zkladntext"/>
                        <w:rPr>
                          <w:sz w:val="16"/>
                          <w:szCs w:val="16"/>
                        </w:rPr>
                      </w:pPr>
                      <w:r w:rsidRPr="00297CCC">
                        <w:rPr>
                          <w:sz w:val="16"/>
                          <w:szCs w:val="16"/>
                        </w:rPr>
                        <w:t>Č.ú.105314444/</w:t>
                      </w:r>
                      <w:r w:rsidR="00CD42CE" w:rsidRPr="00297CCC">
                        <w:rPr>
                          <w:sz w:val="16"/>
                          <w:szCs w:val="16"/>
                        </w:rPr>
                        <w:t>03</w:t>
                      </w:r>
                      <w:r w:rsidRPr="00297CCC">
                        <w:rPr>
                          <w:sz w:val="16"/>
                          <w:szCs w:val="16"/>
                        </w:rPr>
                        <w:t>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8170C3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90170" distB="90170" distL="90170" distR="90170" simplePos="0" relativeHeight="251656192" behindDoc="0" locked="0" layoutInCell="1" allowOverlap="1" wp14:anchorId="00486A46" wp14:editId="3CFD3EEA">
                <wp:simplePos x="0" y="0"/>
                <wp:positionH relativeFrom="page">
                  <wp:posOffset>785495</wp:posOffset>
                </wp:positionH>
                <wp:positionV relativeFrom="page">
                  <wp:posOffset>9586595</wp:posOffset>
                </wp:positionV>
                <wp:extent cx="2305050" cy="657225"/>
                <wp:effectExtent l="0" t="0" r="0" b="0"/>
                <wp:wrapSquare wrapText="bothSides"/>
                <wp:docPr id="25522519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2ECD7" w14:textId="77777777" w:rsidR="004001F1" w:rsidRDefault="004001F1">
                            <w:pPr>
                              <w:pStyle w:val="Zkladntext"/>
                              <w:tabs>
                                <w:tab w:val="left" w:pos="1080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TEL./FAX</w:t>
                            </w:r>
                            <w:r>
                              <w:rPr>
                                <w:sz w:val="18"/>
                              </w:rPr>
                              <w:tab/>
                              <w:t>558</w:t>
                            </w:r>
                            <w:r w:rsidR="00A047A9">
                              <w:rPr>
                                <w:sz w:val="18"/>
                              </w:rPr>
                              <w:t> </w:t>
                            </w:r>
                            <w:r>
                              <w:rPr>
                                <w:sz w:val="18"/>
                              </w:rPr>
                              <w:t>627</w:t>
                            </w:r>
                            <w:r w:rsidR="00A047A9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951 ředitel školy</w:t>
                            </w:r>
                          </w:p>
                          <w:p w14:paraId="2964E1F4" w14:textId="77777777" w:rsidR="004001F1" w:rsidRDefault="004001F1">
                            <w:pPr>
                              <w:pStyle w:val="Zkladntext"/>
                              <w:tabs>
                                <w:tab w:val="left" w:pos="106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</w:t>
                            </w:r>
                            <w:r>
                              <w:rPr>
                                <w:sz w:val="18"/>
                              </w:rPr>
                              <w:tab/>
                              <w:t>558</w:t>
                            </w:r>
                            <w:r w:rsidR="00A047A9">
                              <w:rPr>
                                <w:sz w:val="18"/>
                              </w:rPr>
                              <w:t xml:space="preserve"> 445 310</w:t>
                            </w:r>
                            <w:r>
                              <w:rPr>
                                <w:sz w:val="18"/>
                              </w:rPr>
                              <w:t xml:space="preserve"> sekretariát</w:t>
                            </w:r>
                          </w:p>
                          <w:p w14:paraId="1E3D0C35" w14:textId="77777777" w:rsidR="004001F1" w:rsidRDefault="004001F1">
                            <w:pPr>
                              <w:pStyle w:val="Zkladntext"/>
                              <w:tabs>
                                <w:tab w:val="left" w:pos="106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</w:t>
                            </w:r>
                            <w:r>
                              <w:rPr>
                                <w:sz w:val="18"/>
                              </w:rPr>
                              <w:tab/>
                              <w:t>558</w:t>
                            </w:r>
                            <w:r w:rsidR="00A047A9">
                              <w:rPr>
                                <w:sz w:val="18"/>
                              </w:rPr>
                              <w:t> 445 340</w:t>
                            </w:r>
                            <w:r>
                              <w:rPr>
                                <w:sz w:val="18"/>
                              </w:rPr>
                              <w:t xml:space="preserve"> jídelna</w:t>
                            </w:r>
                          </w:p>
                        </w:txbxContent>
                      </wps:txbx>
                      <wps:bodyPr rot="0" vert="horz" wrap="square" lIns="90170" tIns="46990" rIns="90170" bIns="469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86A46" id="Text Box 24" o:spid="_x0000_s1035" type="#_x0000_t202" style="position:absolute;margin-left:61.85pt;margin-top:754.85pt;width:181.5pt;height:51.75pt;z-index:251656192;visibility:visible;mso-wrap-style:square;mso-width-percent:0;mso-height-percent:0;mso-wrap-distance-left:7.1pt;mso-wrap-distance-top:7.1pt;mso-wrap-distance-right:7.1pt;mso-wrap-distance-bottom:7.1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" stroked="f">
                <v:textbox inset="7.1pt,3.7pt,7.1pt,3.7pt">
                  <w:txbxContent>
                    <w:p w14:paraId="74A2ECD7" w14:textId="77777777" w:rsidR="004001F1" w:rsidRDefault="004001F1">
                      <w:pPr>
                        <w:pStyle w:val="Zkladntext"/>
                        <w:tabs>
                          <w:tab w:val="left" w:pos="1080"/>
                        </w:tabs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TEL./FAX</w:t>
                      </w:r>
                      <w:r>
                        <w:rPr>
                          <w:sz w:val="18"/>
                        </w:rPr>
                        <w:tab/>
                        <w:t>558</w:t>
                      </w:r>
                      <w:r w:rsidR="00A047A9">
                        <w:rPr>
                          <w:sz w:val="18"/>
                        </w:rPr>
                        <w:t> </w:t>
                      </w:r>
                      <w:r>
                        <w:rPr>
                          <w:sz w:val="18"/>
                        </w:rPr>
                        <w:t>627</w:t>
                      </w:r>
                      <w:r w:rsidR="00A047A9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951 ředitel školy</w:t>
                      </w:r>
                    </w:p>
                    <w:p w14:paraId="2964E1F4" w14:textId="77777777" w:rsidR="004001F1" w:rsidRDefault="004001F1">
                      <w:pPr>
                        <w:pStyle w:val="Zkladntext"/>
                        <w:tabs>
                          <w:tab w:val="left" w:pos="1065"/>
                        </w:tabs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TEL.</w:t>
                      </w:r>
                      <w:r>
                        <w:rPr>
                          <w:sz w:val="18"/>
                        </w:rPr>
                        <w:tab/>
                        <w:t>558</w:t>
                      </w:r>
                      <w:r w:rsidR="00A047A9">
                        <w:rPr>
                          <w:sz w:val="18"/>
                        </w:rPr>
                        <w:t xml:space="preserve"> 445 310</w:t>
                      </w:r>
                      <w:r>
                        <w:rPr>
                          <w:sz w:val="18"/>
                        </w:rPr>
                        <w:t xml:space="preserve"> sekretariát</w:t>
                      </w:r>
                    </w:p>
                    <w:p w14:paraId="1E3D0C35" w14:textId="77777777" w:rsidR="004001F1" w:rsidRDefault="004001F1">
                      <w:pPr>
                        <w:pStyle w:val="Zkladntext"/>
                        <w:tabs>
                          <w:tab w:val="left" w:pos="1065"/>
                        </w:tabs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TEL.</w:t>
                      </w:r>
                      <w:r>
                        <w:rPr>
                          <w:sz w:val="18"/>
                        </w:rPr>
                        <w:tab/>
                        <w:t>558</w:t>
                      </w:r>
                      <w:r w:rsidR="00A047A9">
                        <w:rPr>
                          <w:sz w:val="18"/>
                        </w:rPr>
                        <w:t> 445 340</w:t>
                      </w:r>
                      <w:r>
                        <w:rPr>
                          <w:sz w:val="18"/>
                        </w:rPr>
                        <w:t xml:space="preserve"> jídelna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170C3" w:rsidRPr="008170C3">
        <w:rPr>
          <w:rFonts w:ascii="Verdana" w:hAnsi="Verdana"/>
          <w:sz w:val="20"/>
          <w:szCs w:val="20"/>
        </w:rPr>
        <w:t>Organizace převzala dne:</w:t>
      </w:r>
      <w:r w:rsidR="008170C3" w:rsidRPr="008170C3">
        <w:rPr>
          <w:rFonts w:ascii="Verdana" w:hAnsi="Verdana"/>
          <w:sz w:val="20"/>
          <w:szCs w:val="20"/>
        </w:rPr>
        <w:tab/>
      </w:r>
      <w:r w:rsidR="008170C3" w:rsidRPr="008170C3">
        <w:rPr>
          <w:rFonts w:ascii="Verdana" w:hAnsi="Verdana"/>
          <w:sz w:val="20"/>
          <w:szCs w:val="20"/>
        </w:rPr>
        <w:tab/>
      </w:r>
      <w:r w:rsidR="008170C3" w:rsidRPr="008170C3">
        <w:rPr>
          <w:rFonts w:ascii="Verdana" w:hAnsi="Verdana"/>
          <w:sz w:val="20"/>
          <w:szCs w:val="20"/>
        </w:rPr>
        <w:tab/>
      </w:r>
      <w:r w:rsidR="008170C3" w:rsidRPr="008170C3">
        <w:rPr>
          <w:rFonts w:ascii="Verdana" w:hAnsi="Verdana"/>
          <w:sz w:val="20"/>
          <w:szCs w:val="20"/>
        </w:rPr>
        <w:tab/>
      </w:r>
      <w:r w:rsidR="008170C3" w:rsidRPr="008170C3">
        <w:rPr>
          <w:rFonts w:ascii="Verdana" w:hAnsi="Verdana"/>
          <w:sz w:val="20"/>
          <w:szCs w:val="20"/>
        </w:rPr>
        <w:tab/>
        <w:t>Podpis</w:t>
      </w:r>
      <w:r w:rsidR="008170C3">
        <w:t>:</w:t>
      </w:r>
    </w:p>
    <w:sectPr w:rsidR="004001F1" w:rsidSect="009E43E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981B7" w14:textId="77777777" w:rsidR="00821BB3" w:rsidRDefault="00821BB3">
      <w:r>
        <w:separator/>
      </w:r>
    </w:p>
  </w:endnote>
  <w:endnote w:type="continuationSeparator" w:id="0">
    <w:p w14:paraId="467B19F6" w14:textId="77777777" w:rsidR="00821BB3" w:rsidRDefault="0082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F5A67" w14:textId="77777777" w:rsidR="00821BB3" w:rsidRDefault="00821BB3">
      <w:r>
        <w:separator/>
      </w:r>
    </w:p>
  </w:footnote>
  <w:footnote w:type="continuationSeparator" w:id="0">
    <w:p w14:paraId="199C876C" w14:textId="77777777" w:rsidR="00821BB3" w:rsidRDefault="00821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07548"/>
    <w:multiLevelType w:val="hybridMultilevel"/>
    <w:tmpl w:val="4C98E12A"/>
    <w:lvl w:ilvl="0" w:tplc="0405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 w16cid:durableId="342513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26"/>
    <w:rsid w:val="00012D6D"/>
    <w:rsid w:val="00045306"/>
    <w:rsid w:val="001B25B2"/>
    <w:rsid w:val="001B409B"/>
    <w:rsid w:val="00220519"/>
    <w:rsid w:val="00297CCC"/>
    <w:rsid w:val="0032448A"/>
    <w:rsid w:val="00341103"/>
    <w:rsid w:val="004001F1"/>
    <w:rsid w:val="0040767C"/>
    <w:rsid w:val="00415658"/>
    <w:rsid w:val="005C2141"/>
    <w:rsid w:val="0061664B"/>
    <w:rsid w:val="006654D0"/>
    <w:rsid w:val="00676067"/>
    <w:rsid w:val="0068765D"/>
    <w:rsid w:val="006D727C"/>
    <w:rsid w:val="008170C3"/>
    <w:rsid w:val="00821BB3"/>
    <w:rsid w:val="00846E64"/>
    <w:rsid w:val="008C5426"/>
    <w:rsid w:val="008D2863"/>
    <w:rsid w:val="009E43EC"/>
    <w:rsid w:val="00A00D3F"/>
    <w:rsid w:val="00A047A9"/>
    <w:rsid w:val="00AA2E24"/>
    <w:rsid w:val="00CD42CE"/>
    <w:rsid w:val="00D35BA6"/>
    <w:rsid w:val="00DC2BB9"/>
    <w:rsid w:val="00DD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1CCCD"/>
  <w15:chartTrackingRefBased/>
  <w15:docId w15:val="{57350346-C8F5-4C77-9E29-EDDE8B5A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spacing w:line="288" w:lineRule="auto"/>
    </w:pPr>
    <w:rPr>
      <w:noProof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ravce\Plocha\tiskopis%20-%20pr&#225;zdn&#225;%20adres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F611FF8A341F4198446AA2AD265229" ma:contentTypeVersion="1" ma:contentTypeDescription="Vytvoří nový dokument" ma:contentTypeScope="" ma:versionID="bb97c4f65e7cba403b1f2581834eda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8d49cb86e723d338e70df45a78055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FC1F82-B093-4FFD-A4FB-42C177CFA1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65B9EC-C634-40BB-911C-78EADF1C6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36D6FB-CB9B-4319-A060-AAD06A0B7B9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BDE39D1-A496-42C4-B82C-2766A69E59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tiskopis - prázdná adresa</Template>
  <TotalTime>2</TotalTime>
  <Pages>1</Pages>
  <Words>83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základě Vaší žádosti posíláme zprávu o Šárce Holkové, nar</vt:lpstr>
    </vt:vector>
  </TitlesOfParts>
  <Company>Frýdek-Místek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základě Vaší žádosti posíláme zprávu o Šárce Holkové, nar</dc:title>
  <dc:subject/>
  <dc:creator>1. ZŠ</dc:creator>
  <cp:keywords/>
  <cp:lastModifiedBy>Zbynek Sosty</cp:lastModifiedBy>
  <cp:revision>4</cp:revision>
  <cp:lastPrinted>2013-10-07T06:53:00Z</cp:lastPrinted>
  <dcterms:created xsi:type="dcterms:W3CDTF">2025-09-13T09:55:00Z</dcterms:created>
  <dcterms:modified xsi:type="dcterms:W3CDTF">2025-09-13T09:56:00Z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Zbynek Sosty</vt:lpwstr>
  </property>
  <property fmtid="{D5CDD505-2E9C-101B-9397-08002B2CF9AE}" pid="3" name="display_urn:schemas-microsoft-com:office:office#Author">
    <vt:lpwstr>Zbynek Sosty</vt:lpwstr>
  </property>
  <property fmtid="{D5CDD505-2E9C-101B-9397-08002B2CF9AE}" pid="4" name="Order">
    <vt:lpwstr>700.000000000000</vt:lpwstr>
  </property>
</Properties>
</file>